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D21C" w14:textId="4027ADAE" w:rsidR="000F6DD3" w:rsidRPr="002B6F56" w:rsidRDefault="00B02D93" w:rsidP="00BA3549">
      <w:pPr>
        <w:pStyle w:val="Titolo1"/>
        <w:spacing w:after="20" w:line="360" w:lineRule="auto"/>
        <w:jc w:val="right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Spett.le </w:t>
      </w:r>
      <w:r w:rsidR="00630389" w:rsidRPr="002B6F56">
        <w:rPr>
          <w:rFonts w:ascii="Times New Roman" w:hAnsi="Times New Roman" w:cs="Times New Roman"/>
          <w:bCs w:val="0"/>
          <w:sz w:val="24"/>
          <w:szCs w:val="24"/>
        </w:rPr>
        <w:t xml:space="preserve">COMUNE </w:t>
      </w:r>
      <w:r w:rsidR="002B6F56">
        <w:rPr>
          <w:rFonts w:ascii="Times New Roman" w:hAnsi="Times New Roman" w:cs="Times New Roman"/>
          <w:bCs w:val="0"/>
          <w:sz w:val="24"/>
          <w:szCs w:val="24"/>
        </w:rPr>
        <w:t>di</w:t>
      </w:r>
      <w:r w:rsidR="00630389" w:rsidRPr="002B6F5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74E91" w:rsidRPr="002B6F56">
        <w:rPr>
          <w:rFonts w:ascii="Times New Roman" w:hAnsi="Times New Roman" w:cs="Times New Roman"/>
          <w:bCs w:val="0"/>
          <w:sz w:val="24"/>
          <w:szCs w:val="24"/>
        </w:rPr>
        <w:t>COMO</w:t>
      </w:r>
    </w:p>
    <w:p w14:paraId="731FB2CA" w14:textId="06AB6CD8" w:rsidR="002B6F56" w:rsidRPr="002B6F56" w:rsidRDefault="002B6F56" w:rsidP="002B6F56">
      <w:pPr>
        <w:jc w:val="right"/>
        <w:rPr>
          <w:rFonts w:ascii="Times New Roman" w:hAnsi="Times New Roman"/>
          <w:b/>
          <w:sz w:val="24"/>
          <w:szCs w:val="24"/>
        </w:rPr>
      </w:pPr>
      <w:r w:rsidRPr="002B6F56">
        <w:rPr>
          <w:rFonts w:ascii="Times New Roman" w:hAnsi="Times New Roman"/>
          <w:b/>
          <w:sz w:val="24"/>
          <w:szCs w:val="24"/>
        </w:rPr>
        <w:t>Alla c.a. Servizio Avvocatura Comunale</w:t>
      </w:r>
    </w:p>
    <w:p w14:paraId="46567608" w14:textId="77777777" w:rsidR="002B6F56" w:rsidRPr="002B6F56" w:rsidRDefault="002B6F56" w:rsidP="002B6F56">
      <w:pPr>
        <w:jc w:val="right"/>
        <w:rPr>
          <w:rFonts w:ascii="Times New Roman" w:hAnsi="Times New Roman"/>
          <w:b/>
          <w:sz w:val="24"/>
          <w:szCs w:val="24"/>
        </w:rPr>
      </w:pPr>
      <w:hyperlink r:id="rId7" w:history="1">
        <w:r w:rsidRPr="002B6F56">
          <w:rPr>
            <w:rFonts w:ascii="Times New Roman" w:hAnsi="Times New Roman"/>
            <w:b/>
            <w:sz w:val="24"/>
            <w:szCs w:val="24"/>
          </w:rPr>
          <w:t>protocollo@comune.pec.como.it</w:t>
        </w:r>
      </w:hyperlink>
      <w:r w:rsidRPr="002B6F56">
        <w:rPr>
          <w:rFonts w:ascii="Times New Roman" w:hAnsi="Times New Roman"/>
          <w:b/>
          <w:sz w:val="24"/>
          <w:szCs w:val="24"/>
        </w:rPr>
        <w:t xml:space="preserve"> </w:t>
      </w:r>
    </w:p>
    <w:p w14:paraId="15DC72E1" w14:textId="77777777" w:rsidR="002B6F56" w:rsidRPr="002B6F56" w:rsidRDefault="002B6F56" w:rsidP="002B6F56">
      <w:pPr>
        <w:jc w:val="right"/>
      </w:pPr>
    </w:p>
    <w:p w14:paraId="2A9B5DB0" w14:textId="77777777" w:rsidR="007A5F64" w:rsidRPr="007A5F64" w:rsidRDefault="007A5F64" w:rsidP="007A5F64">
      <w:pPr>
        <w:tabs>
          <w:tab w:val="center" w:pos="5420"/>
          <w:tab w:val="left" w:pos="10110"/>
        </w:tabs>
        <w:spacing w:line="360" w:lineRule="auto"/>
        <w:jc w:val="center"/>
        <w:rPr>
          <w:rFonts w:ascii="Times New Roman" w:hAnsi="Times New Roman"/>
          <w:b/>
          <w:sz w:val="16"/>
          <w:szCs w:val="24"/>
          <w:u w:val="single"/>
        </w:rPr>
      </w:pPr>
    </w:p>
    <w:p w14:paraId="52B8E638" w14:textId="1AE831D1" w:rsidR="007A5F64" w:rsidRDefault="00126D26" w:rsidP="003115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6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Avviso pubblico </w:t>
      </w:r>
      <w:r w:rsidRPr="00126D26">
        <w:rPr>
          <w:rFonts w:ascii="Times New Roman" w:hAnsi="Times New Roman"/>
          <w:b/>
          <w:sz w:val="24"/>
          <w:szCs w:val="24"/>
        </w:rPr>
        <w:t>per la costituzione di un elenco aperto di avvocati cui conferire incarichi di rappresentanza e difesa in giudizio del Comune in materia di diritto del lavoro pubblico</w:t>
      </w:r>
    </w:p>
    <w:p w14:paraId="26E0456C" w14:textId="77777777" w:rsidR="0031154E" w:rsidRDefault="0031154E" w:rsidP="0031154E">
      <w:pPr>
        <w:tabs>
          <w:tab w:val="center" w:pos="5420"/>
          <w:tab w:val="left" w:pos="1011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DOMANDA</w:t>
      </w:r>
      <w:r w:rsidRPr="00B40682">
        <w:rPr>
          <w:rFonts w:ascii="Times New Roman" w:hAnsi="Times New Roman"/>
          <w:b/>
          <w:sz w:val="24"/>
          <w:szCs w:val="24"/>
          <w:u w:val="single"/>
        </w:rPr>
        <w:t xml:space="preserve"> DI </w:t>
      </w:r>
      <w:r>
        <w:rPr>
          <w:rFonts w:ascii="Times New Roman" w:hAnsi="Times New Roman"/>
          <w:b/>
          <w:sz w:val="24"/>
          <w:szCs w:val="24"/>
          <w:u w:val="single"/>
        </w:rPr>
        <w:t>ISCRIZIONE</w:t>
      </w:r>
    </w:p>
    <w:p w14:paraId="04D4077F" w14:textId="77777777" w:rsidR="0031154E" w:rsidRPr="007A5F64" w:rsidRDefault="0031154E" w:rsidP="003115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6"/>
          <w:szCs w:val="24"/>
        </w:rPr>
      </w:pPr>
    </w:p>
    <w:p w14:paraId="55303CA5" w14:textId="77777777" w:rsidR="007711C3" w:rsidRPr="007711C3" w:rsidRDefault="00BD1974" w:rsidP="00BA3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sottoscritto_</w:t>
      </w:r>
      <w:r w:rsidR="000F6DD3" w:rsidRPr="007711C3">
        <w:rPr>
          <w:rFonts w:ascii="Times New Roman" w:hAnsi="Times New Roman"/>
          <w:sz w:val="24"/>
          <w:szCs w:val="24"/>
        </w:rPr>
        <w:t>_____________________</w:t>
      </w:r>
      <w:r w:rsidR="007711C3" w:rsidRPr="007711C3">
        <w:rPr>
          <w:rFonts w:ascii="Times New Roman" w:hAnsi="Times New Roman"/>
          <w:sz w:val="24"/>
          <w:szCs w:val="24"/>
        </w:rPr>
        <w:t>_________________________________</w:t>
      </w:r>
      <w:r w:rsidR="000F6DD3" w:rsidRPr="007711C3">
        <w:rPr>
          <w:rFonts w:ascii="Times New Roman" w:hAnsi="Times New Roman"/>
          <w:sz w:val="24"/>
          <w:szCs w:val="24"/>
        </w:rPr>
        <w:t>________________</w:t>
      </w:r>
    </w:p>
    <w:p w14:paraId="369377E9" w14:textId="77777777" w:rsidR="00133292" w:rsidRDefault="000F6DD3" w:rsidP="00133292">
      <w:pPr>
        <w:rPr>
          <w:rFonts w:ascii="Times New Roman" w:hAnsi="Times New Roman"/>
          <w:sz w:val="24"/>
          <w:szCs w:val="24"/>
        </w:rPr>
      </w:pPr>
      <w:r w:rsidRPr="007711C3">
        <w:rPr>
          <w:rFonts w:ascii="Times New Roman" w:hAnsi="Times New Roman"/>
          <w:sz w:val="24"/>
          <w:szCs w:val="24"/>
        </w:rPr>
        <w:t>nato a ___________</w:t>
      </w:r>
      <w:r w:rsidR="00BD1974">
        <w:rPr>
          <w:rFonts w:ascii="Times New Roman" w:hAnsi="Times New Roman"/>
          <w:sz w:val="24"/>
          <w:szCs w:val="24"/>
        </w:rPr>
        <w:t>_______________________________Prov.________</w:t>
      </w:r>
      <w:r w:rsidRPr="007711C3">
        <w:rPr>
          <w:rFonts w:ascii="Times New Roman" w:hAnsi="Times New Roman"/>
          <w:sz w:val="24"/>
          <w:szCs w:val="24"/>
        </w:rPr>
        <w:t xml:space="preserve"> il _____/______/________</w:t>
      </w:r>
      <w:r w:rsidR="00133292">
        <w:rPr>
          <w:rFonts w:ascii="Times New Roman" w:hAnsi="Times New Roman"/>
          <w:sz w:val="24"/>
          <w:szCs w:val="24"/>
        </w:rPr>
        <w:t xml:space="preserve">, </w:t>
      </w:r>
    </w:p>
    <w:p w14:paraId="526BE3AF" w14:textId="77777777" w:rsidR="000F6DD3" w:rsidRPr="007711C3" w:rsidRDefault="00133292" w:rsidP="001332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C.F._________________</w:t>
      </w:r>
      <w:r w:rsidR="00BD1974">
        <w:rPr>
          <w:rFonts w:ascii="Times New Roman" w:hAnsi="Times New Roman"/>
          <w:sz w:val="24"/>
          <w:szCs w:val="24"/>
        </w:rPr>
        <w:t>___________, partita IVA</w:t>
      </w:r>
      <w:r>
        <w:rPr>
          <w:rFonts w:ascii="Times New Roman" w:hAnsi="Times New Roman"/>
          <w:sz w:val="24"/>
          <w:szCs w:val="24"/>
        </w:rPr>
        <w:t>________________________________________,</w:t>
      </w:r>
    </w:p>
    <w:p w14:paraId="100A99B4" w14:textId="77777777" w:rsidR="005C3C41" w:rsidRDefault="00BD1974" w:rsidP="001332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studio legale in </w:t>
      </w:r>
      <w:r w:rsidR="007711C3" w:rsidRPr="007711C3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7711C3" w:rsidRPr="007711C3">
        <w:rPr>
          <w:rFonts w:ascii="Times New Roman" w:hAnsi="Times New Roman"/>
          <w:sz w:val="24"/>
          <w:szCs w:val="24"/>
        </w:rPr>
        <w:t>Prov.______________</w:t>
      </w:r>
      <w:r w:rsidR="005C3C41" w:rsidRPr="005C3C41">
        <w:rPr>
          <w:rFonts w:ascii="Times New Roman" w:hAnsi="Times New Roman"/>
          <w:sz w:val="24"/>
          <w:szCs w:val="24"/>
        </w:rPr>
        <w:t xml:space="preserve"> </w:t>
      </w:r>
    </w:p>
    <w:p w14:paraId="01B73BCD" w14:textId="77777777" w:rsidR="00133292" w:rsidRDefault="005C3C41" w:rsidP="001332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0F6DD3" w:rsidRPr="007711C3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/piazza</w:t>
      </w:r>
      <w:r w:rsidR="000F6DD3" w:rsidRPr="007711C3">
        <w:rPr>
          <w:rFonts w:ascii="Times New Roman" w:hAnsi="Times New Roman"/>
          <w:sz w:val="24"/>
          <w:szCs w:val="24"/>
        </w:rPr>
        <w:t>_____________________________________</w:t>
      </w:r>
      <w:r w:rsidR="00BD1974">
        <w:rPr>
          <w:rFonts w:ascii="Times New Roman" w:hAnsi="Times New Roman"/>
          <w:sz w:val="24"/>
          <w:szCs w:val="24"/>
        </w:rPr>
        <w:t>___________________</w:t>
      </w:r>
      <w:r w:rsidR="00D35AA3">
        <w:rPr>
          <w:rFonts w:ascii="Times New Roman" w:hAnsi="Times New Roman"/>
          <w:sz w:val="24"/>
          <w:szCs w:val="24"/>
        </w:rPr>
        <w:t>,</w:t>
      </w:r>
      <w:r w:rsidRPr="005C3C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Cap _____________,</w:t>
      </w:r>
    </w:p>
    <w:p w14:paraId="6D7DDDCB" w14:textId="2F83CC39" w:rsidR="00133292" w:rsidRDefault="00133292" w:rsidP="001332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 w:rsidRPr="0052066F">
        <w:rPr>
          <w:rFonts w:ascii="Times New Roman" w:hAnsi="Times New Roman"/>
          <w:sz w:val="24"/>
          <w:szCs w:val="24"/>
        </w:rPr>
        <w:t xml:space="preserve">_______________________ </w:t>
      </w:r>
      <w:r w:rsidR="00F7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PEC</w:t>
      </w:r>
      <w:r w:rsidRPr="0052066F">
        <w:rPr>
          <w:rFonts w:ascii="Times New Roman" w:hAnsi="Times New Roman"/>
          <w:sz w:val="24"/>
          <w:szCs w:val="24"/>
        </w:rPr>
        <w:t>________________________________</w:t>
      </w:r>
    </w:p>
    <w:p w14:paraId="10B2A90A" w14:textId="77777777" w:rsidR="00133292" w:rsidRPr="0052066F" w:rsidRDefault="00BD1974" w:rsidP="001332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e-mail__</w:t>
      </w:r>
      <w:r w:rsidR="00133292" w:rsidRPr="0052066F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00204B">
        <w:rPr>
          <w:rFonts w:ascii="Times New Roman" w:hAnsi="Times New Roman"/>
          <w:sz w:val="24"/>
          <w:szCs w:val="24"/>
        </w:rPr>
        <w:t>,</w:t>
      </w:r>
    </w:p>
    <w:p w14:paraId="7B3DFE08" w14:textId="77777777" w:rsidR="00B02D93" w:rsidRDefault="00EA7D61" w:rsidP="0052066F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facente parte dello Studio </w:t>
      </w:r>
      <w:r w:rsidR="00133292">
        <w:rPr>
          <w:rFonts w:ascii="Times New Roman" w:hAnsi="Times New Roman"/>
          <w:sz w:val="24"/>
          <w:szCs w:val="24"/>
        </w:rPr>
        <w:t xml:space="preserve">Legale </w:t>
      </w:r>
      <w:r>
        <w:rPr>
          <w:rFonts w:ascii="Times New Roman" w:hAnsi="Times New Roman"/>
          <w:sz w:val="24"/>
          <w:szCs w:val="24"/>
        </w:rPr>
        <w:t>Associato</w:t>
      </w:r>
      <w:r w:rsidR="001879F7" w:rsidRPr="0052066F">
        <w:rPr>
          <w:rFonts w:ascii="Times New Roman" w:hAnsi="Times New Roman"/>
          <w:sz w:val="24"/>
          <w:szCs w:val="24"/>
        </w:rPr>
        <w:t xml:space="preserve"> </w:t>
      </w:r>
    </w:p>
    <w:p w14:paraId="310BAB97" w14:textId="4D3EBF4E" w:rsidR="0052066F" w:rsidRDefault="0052066F" w:rsidP="0052066F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03FC5">
        <w:rPr>
          <w:rFonts w:ascii="Times New Roman" w:hAnsi="Times New Roman"/>
          <w:sz w:val="24"/>
          <w:szCs w:val="24"/>
        </w:rPr>
        <w:t>_______________________</w:t>
      </w:r>
      <w:r w:rsidR="00BD1974">
        <w:rPr>
          <w:rFonts w:ascii="Times New Roman" w:hAnsi="Times New Roman"/>
          <w:sz w:val="24"/>
          <w:szCs w:val="24"/>
        </w:rPr>
        <w:t>__</w:t>
      </w:r>
    </w:p>
    <w:p w14:paraId="27C29A39" w14:textId="77777777" w:rsidR="0052066F" w:rsidRDefault="0052066F" w:rsidP="0052066F">
      <w:pPr>
        <w:tabs>
          <w:tab w:val="right" w:pos="1077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66F">
        <w:rPr>
          <w:rFonts w:ascii="Times New Roman" w:hAnsi="Times New Roman"/>
          <w:sz w:val="24"/>
          <w:szCs w:val="24"/>
        </w:rPr>
        <w:t>con sede in ______________</w:t>
      </w:r>
      <w:r w:rsidR="00A92366">
        <w:rPr>
          <w:rFonts w:ascii="Times New Roman" w:hAnsi="Times New Roman"/>
          <w:sz w:val="24"/>
          <w:szCs w:val="24"/>
        </w:rPr>
        <w:t>____________________</w:t>
      </w:r>
      <w:r w:rsidR="0000204B">
        <w:rPr>
          <w:rFonts w:ascii="Times New Roman" w:hAnsi="Times New Roman"/>
          <w:sz w:val="24"/>
          <w:szCs w:val="24"/>
        </w:rPr>
        <w:t>____________________</w:t>
      </w:r>
      <w:r w:rsidR="005C3C41" w:rsidRPr="0052066F">
        <w:rPr>
          <w:rFonts w:ascii="Times New Roman" w:hAnsi="Times New Roman"/>
          <w:sz w:val="24"/>
          <w:szCs w:val="24"/>
        </w:rPr>
        <w:t>Prov.______</w:t>
      </w:r>
      <w:r w:rsidR="005C3C41">
        <w:rPr>
          <w:rFonts w:ascii="Times New Roman" w:hAnsi="Times New Roman"/>
          <w:sz w:val="24"/>
          <w:szCs w:val="24"/>
        </w:rPr>
        <w:t>____</w:t>
      </w:r>
    </w:p>
    <w:p w14:paraId="13040FAF" w14:textId="7D292759" w:rsidR="00B02D93" w:rsidRDefault="00B02D93" w:rsidP="0052066F">
      <w:pPr>
        <w:tabs>
          <w:tab w:val="right" w:pos="1077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P.I. ________________________________</w:t>
      </w:r>
    </w:p>
    <w:p w14:paraId="41D97D7F" w14:textId="77777777" w:rsidR="006C059E" w:rsidRPr="006C059E" w:rsidRDefault="006C059E" w:rsidP="0052066F">
      <w:pPr>
        <w:spacing w:after="60" w:line="360" w:lineRule="auto"/>
        <w:jc w:val="center"/>
        <w:rPr>
          <w:rFonts w:ascii="Times New Roman" w:hAnsi="Times New Roman"/>
          <w:b/>
          <w:caps/>
          <w:spacing w:val="32"/>
          <w:sz w:val="24"/>
          <w:szCs w:val="24"/>
        </w:rPr>
      </w:pPr>
      <w:r w:rsidRPr="006C059E">
        <w:rPr>
          <w:rFonts w:ascii="Times New Roman" w:hAnsi="Times New Roman"/>
          <w:b/>
          <w:caps/>
          <w:spacing w:val="32"/>
          <w:sz w:val="24"/>
          <w:szCs w:val="24"/>
        </w:rPr>
        <w:t>CHIEDE</w:t>
      </w:r>
    </w:p>
    <w:p w14:paraId="725E9911" w14:textId="77777777" w:rsidR="00594C6A" w:rsidRPr="00594C6A" w:rsidRDefault="00A92366" w:rsidP="00594C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2366">
        <w:rPr>
          <w:rFonts w:ascii="Times New Roman" w:hAnsi="Times New Roman"/>
          <w:sz w:val="24"/>
          <w:szCs w:val="24"/>
        </w:rPr>
        <w:t xml:space="preserve">di essere iscritto nell’elenco </w:t>
      </w:r>
      <w:r w:rsidR="00594C6A" w:rsidRPr="00594C6A">
        <w:rPr>
          <w:rFonts w:ascii="Times New Roman" w:hAnsi="Times New Roman"/>
          <w:sz w:val="24"/>
          <w:szCs w:val="24"/>
        </w:rPr>
        <w:t>aperto di avvocati cui conferire incarichi di rappresentanza e difesa in giudizio del Comune in materia di diritto del lavoro pubblico</w:t>
      </w:r>
    </w:p>
    <w:p w14:paraId="47D3063C" w14:textId="77777777" w:rsidR="009E0E7D" w:rsidRPr="006C059E" w:rsidRDefault="009E0E7D" w:rsidP="009E0E7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</w:p>
    <w:p w14:paraId="05A3111B" w14:textId="77777777" w:rsidR="0057281D" w:rsidRDefault="00A92366" w:rsidP="0057281D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fine, </w:t>
      </w:r>
      <w:r w:rsidR="0057281D" w:rsidRPr="002F112B">
        <w:rPr>
          <w:rFonts w:ascii="Times New Roman" w:hAnsi="Times New Roman"/>
          <w:sz w:val="24"/>
          <w:szCs w:val="24"/>
        </w:rPr>
        <w:t>consapevol</w:t>
      </w:r>
      <w:r>
        <w:rPr>
          <w:rFonts w:ascii="Times New Roman" w:hAnsi="Times New Roman"/>
          <w:sz w:val="24"/>
          <w:szCs w:val="24"/>
        </w:rPr>
        <w:t>e</w:t>
      </w:r>
      <w:r w:rsidR="0057281D" w:rsidRPr="002F112B">
        <w:rPr>
          <w:rFonts w:ascii="Times New Roman" w:hAnsi="Times New Roman"/>
          <w:sz w:val="24"/>
          <w:szCs w:val="24"/>
        </w:rPr>
        <w:t xml:space="preserve"> delle sanzioni penali in caso di dichiarazioni non veritiere,</w:t>
      </w:r>
      <w:r w:rsidR="0030756B">
        <w:rPr>
          <w:rFonts w:ascii="Times New Roman" w:hAnsi="Times New Roman"/>
          <w:sz w:val="24"/>
          <w:szCs w:val="24"/>
        </w:rPr>
        <w:t xml:space="preserve"> formazione o uso di atti falsi</w:t>
      </w:r>
      <w:r w:rsidR="0057281D" w:rsidRPr="002F112B">
        <w:rPr>
          <w:rFonts w:ascii="Times New Roman" w:hAnsi="Times New Roman"/>
          <w:sz w:val="24"/>
          <w:szCs w:val="24"/>
        </w:rPr>
        <w:t xml:space="preserve"> di cui all’art. 76 D.P.R. 445/2000</w:t>
      </w:r>
      <w:r>
        <w:rPr>
          <w:rFonts w:ascii="Times New Roman" w:hAnsi="Times New Roman"/>
          <w:sz w:val="24"/>
          <w:szCs w:val="24"/>
        </w:rPr>
        <w:t>,</w:t>
      </w:r>
      <w:r w:rsidRPr="00A92366">
        <w:rPr>
          <w:rFonts w:ascii="Times New Roman" w:hAnsi="Times New Roman"/>
          <w:sz w:val="24"/>
          <w:szCs w:val="24"/>
        </w:rPr>
        <w:t xml:space="preserve"> </w:t>
      </w:r>
      <w:r w:rsidRPr="002F112B">
        <w:rPr>
          <w:rFonts w:ascii="Times New Roman" w:hAnsi="Times New Roman"/>
          <w:sz w:val="24"/>
          <w:szCs w:val="24"/>
        </w:rPr>
        <w:t>ai sensi degli a</w:t>
      </w:r>
      <w:r>
        <w:rPr>
          <w:rFonts w:ascii="Times New Roman" w:hAnsi="Times New Roman"/>
          <w:sz w:val="24"/>
          <w:szCs w:val="24"/>
        </w:rPr>
        <w:t xml:space="preserve">rticoli 46 e 47 del </w:t>
      </w:r>
      <w:r w:rsidR="0030756B">
        <w:rPr>
          <w:rFonts w:ascii="Times New Roman" w:hAnsi="Times New Roman"/>
          <w:sz w:val="24"/>
          <w:szCs w:val="24"/>
        </w:rPr>
        <w:t>medesimo</w:t>
      </w:r>
      <w:r>
        <w:rPr>
          <w:rFonts w:ascii="Times New Roman" w:hAnsi="Times New Roman"/>
          <w:sz w:val="24"/>
          <w:szCs w:val="24"/>
        </w:rPr>
        <w:t xml:space="preserve"> D.P.R. 445/2000</w:t>
      </w:r>
    </w:p>
    <w:p w14:paraId="36D065DA" w14:textId="77777777" w:rsidR="00B02D93" w:rsidRDefault="00B02D93" w:rsidP="0057281D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D3DC19" w14:textId="77777777" w:rsidR="006C059E" w:rsidRDefault="0057281D" w:rsidP="006E1DA5">
      <w:pPr>
        <w:pStyle w:val="Titolo7"/>
        <w:ind w:right="-88"/>
        <w:jc w:val="center"/>
        <w:rPr>
          <w:b/>
        </w:rPr>
      </w:pPr>
      <w:r w:rsidRPr="0057281D">
        <w:rPr>
          <w:b/>
        </w:rPr>
        <w:lastRenderedPageBreak/>
        <w:t>DICHIARA</w:t>
      </w:r>
    </w:p>
    <w:p w14:paraId="69AF9A20" w14:textId="77777777" w:rsidR="006E1DA5" w:rsidRPr="006E1DA5" w:rsidRDefault="006E1DA5" w:rsidP="006E1DA5"/>
    <w:p w14:paraId="10B89ECF" w14:textId="7DC383A7" w:rsidR="0030756B" w:rsidRPr="00B02D93" w:rsidRDefault="0030756B" w:rsidP="008F089B">
      <w:pPr>
        <w:numPr>
          <w:ilvl w:val="1"/>
          <w:numId w:val="10"/>
        </w:numPr>
        <w:tabs>
          <w:tab w:val="clear" w:pos="1470"/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>di essere in possesso della cittadinanza italiana, ovvero __________________________________(</w:t>
      </w:r>
      <w:r w:rsidR="006E1DA5" w:rsidRPr="00B02D93">
        <w:rPr>
          <w:rFonts w:ascii="Times New Roman" w:hAnsi="Times New Roman"/>
          <w:sz w:val="24"/>
          <w:szCs w:val="24"/>
        </w:rPr>
        <w:t>date le equiparazioni di legge</w:t>
      </w:r>
      <w:r w:rsidRPr="00B02D93">
        <w:rPr>
          <w:rFonts w:ascii="Times New Roman" w:hAnsi="Times New Roman"/>
          <w:sz w:val="24"/>
          <w:szCs w:val="24"/>
        </w:rPr>
        <w:t xml:space="preserve"> vigenti)</w:t>
      </w:r>
      <w:r w:rsidR="007E4BC6" w:rsidRPr="00B02D93">
        <w:rPr>
          <w:rFonts w:ascii="Times New Roman" w:hAnsi="Times New Roman"/>
          <w:sz w:val="24"/>
          <w:szCs w:val="24"/>
        </w:rPr>
        <w:t>;</w:t>
      </w:r>
    </w:p>
    <w:p w14:paraId="15B1353B" w14:textId="77777777" w:rsidR="007E4BC6" w:rsidRPr="00B02D93" w:rsidRDefault="007E4BC6" w:rsidP="008F089B">
      <w:pPr>
        <w:numPr>
          <w:ilvl w:val="1"/>
          <w:numId w:val="10"/>
        </w:numPr>
        <w:tabs>
          <w:tab w:val="clear" w:pos="1470"/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>di godere dei diritti civili e politici;</w:t>
      </w:r>
    </w:p>
    <w:p w14:paraId="3467666B" w14:textId="73D46C2F" w:rsidR="003876B8" w:rsidRPr="00B02D93" w:rsidRDefault="003876B8" w:rsidP="003876B8">
      <w:pPr>
        <w:pStyle w:val="Paragrafoelenco"/>
        <w:numPr>
          <w:ilvl w:val="1"/>
          <w:numId w:val="10"/>
        </w:numPr>
        <w:tabs>
          <w:tab w:val="clear" w:pos="147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>di non avere procedimenti pendenti per l'applicazione di una delle misure di prevenzione o di una delle cause ostative previste dal cd. "Codice Antimafia" e non aver riportato sentenze di condanna passate in giudicato o decreti penali di condanna divenuti irrevocabili, oppure sentenze di applicazione della pena su richiesta, ai sensi dell'articolo 444 del codice di procedura penale, per gravi reati in danno della P.A. o della Comunità che incidono sulla moralità professionale;</w:t>
      </w:r>
    </w:p>
    <w:p w14:paraId="7DD0E3AB" w14:textId="252555FA" w:rsidR="003876B8" w:rsidRPr="00B02D93" w:rsidRDefault="003876B8" w:rsidP="003876B8">
      <w:pPr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 xml:space="preserve">d) </w:t>
      </w:r>
      <w:r w:rsidR="009001B9" w:rsidRPr="009001B9">
        <w:rPr>
          <w:rFonts w:ascii="Times New Roman" w:hAnsi="Times New Roman"/>
          <w:sz w:val="24"/>
          <w:szCs w:val="24"/>
        </w:rPr>
        <w:t>non aver subito sanzioni a seguito di provvedimenti disciplinari da parte del Consiglio dell'Ordine degli Avvocati di appartenenza;</w:t>
      </w:r>
    </w:p>
    <w:p w14:paraId="51BB1E4A" w14:textId="3992CBFB" w:rsidR="003876B8" w:rsidRPr="00B02D93" w:rsidRDefault="003876B8" w:rsidP="003876B8">
      <w:pPr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>e) di essere in possesso dei requisiti per contrattare con la Pubblica Amministrazione ed essere iscritto alla Piattaforma di e-procurement della Regione Lombardia (ARIA Sintel)</w:t>
      </w:r>
      <w:r w:rsidR="004C6709">
        <w:rPr>
          <w:rFonts w:ascii="Times New Roman" w:hAnsi="Times New Roman"/>
          <w:sz w:val="24"/>
          <w:szCs w:val="24"/>
        </w:rPr>
        <w:t xml:space="preserve"> </w:t>
      </w:r>
      <w:r w:rsidR="004C6709" w:rsidRPr="004C6709">
        <w:rPr>
          <w:rFonts w:ascii="Times New Roman" w:hAnsi="Times New Roman"/>
          <w:sz w:val="24"/>
          <w:szCs w:val="24"/>
        </w:rPr>
        <w:t xml:space="preserve">ovvero </w:t>
      </w:r>
      <w:r w:rsidR="004C6709">
        <w:rPr>
          <w:rFonts w:ascii="Times New Roman" w:hAnsi="Times New Roman"/>
          <w:sz w:val="24"/>
          <w:szCs w:val="24"/>
        </w:rPr>
        <w:t xml:space="preserve">di </w:t>
      </w:r>
      <w:r w:rsidR="004C6709" w:rsidRPr="004C6709">
        <w:rPr>
          <w:rFonts w:ascii="Times New Roman" w:hAnsi="Times New Roman"/>
          <w:sz w:val="24"/>
          <w:szCs w:val="24"/>
        </w:rPr>
        <w:t>impegnarsi ad iscriversi ai fini dell’affidamento dell’incarico;</w:t>
      </w:r>
    </w:p>
    <w:p w14:paraId="1285F0CD" w14:textId="3B1B7B10" w:rsidR="003876B8" w:rsidRPr="00B02D93" w:rsidRDefault="003876B8" w:rsidP="003876B8">
      <w:pPr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>f) di impegnarsi al rispetto del codice di comportamento aziendale del Comune, alla sottoscrizione dei patti di integrità del Comune e alla riservatezza in relazione alla causa trattata;</w:t>
      </w:r>
    </w:p>
    <w:p w14:paraId="0C3A6259" w14:textId="654BB8BA" w:rsidR="0072682B" w:rsidRPr="00B02D93" w:rsidRDefault="003876B8" w:rsidP="003876B8">
      <w:pPr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 xml:space="preserve">g) di essere iscritto all'Ordine professionale degli Avvocati </w:t>
      </w:r>
      <w:r w:rsidR="00EE57BE" w:rsidRPr="00B02D93">
        <w:rPr>
          <w:rFonts w:ascii="Times New Roman" w:hAnsi="Times New Roman"/>
          <w:sz w:val="24"/>
          <w:szCs w:val="24"/>
        </w:rPr>
        <w:t xml:space="preserve">di ________ </w:t>
      </w:r>
      <w:r w:rsidRPr="00B02D93">
        <w:rPr>
          <w:rFonts w:ascii="Times New Roman" w:hAnsi="Times New Roman"/>
          <w:sz w:val="24"/>
          <w:szCs w:val="24"/>
        </w:rPr>
        <w:t>da</w:t>
      </w:r>
      <w:r w:rsidR="00EE57BE" w:rsidRPr="00B02D93">
        <w:rPr>
          <w:rFonts w:ascii="Times New Roman" w:hAnsi="Times New Roman"/>
          <w:sz w:val="24"/>
          <w:szCs w:val="24"/>
        </w:rPr>
        <w:t>l _________</w:t>
      </w:r>
      <w:r w:rsidRPr="00B02D93">
        <w:rPr>
          <w:rFonts w:ascii="Times New Roman" w:hAnsi="Times New Roman"/>
          <w:sz w:val="24"/>
          <w:szCs w:val="24"/>
        </w:rPr>
        <w:t xml:space="preserve"> </w:t>
      </w:r>
      <w:r w:rsidR="009C2A24">
        <w:rPr>
          <w:rFonts w:ascii="Times New Roman" w:hAnsi="Times New Roman"/>
          <w:sz w:val="24"/>
          <w:szCs w:val="24"/>
        </w:rPr>
        <w:t>;</w:t>
      </w:r>
    </w:p>
    <w:p w14:paraId="37739BE0" w14:textId="77CD5ECB" w:rsidR="003876B8" w:rsidRPr="00B02D93" w:rsidRDefault="0072682B" w:rsidP="003876B8">
      <w:pPr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 xml:space="preserve">h) </w:t>
      </w:r>
      <w:r w:rsidR="00EE57BE" w:rsidRPr="00B02D93">
        <w:rPr>
          <w:rFonts w:ascii="Times New Roman" w:hAnsi="Times New Roman"/>
          <w:sz w:val="24"/>
          <w:szCs w:val="24"/>
        </w:rPr>
        <w:t>(</w:t>
      </w:r>
      <w:r w:rsidRPr="004C6709">
        <w:rPr>
          <w:rFonts w:ascii="Times New Roman" w:hAnsi="Times New Roman"/>
          <w:i/>
          <w:iCs/>
          <w:sz w:val="24"/>
          <w:szCs w:val="24"/>
        </w:rPr>
        <w:t>eventuale</w:t>
      </w:r>
      <w:r w:rsidR="00EE57BE" w:rsidRPr="00B02D93">
        <w:rPr>
          <w:rFonts w:ascii="Times New Roman" w:hAnsi="Times New Roman"/>
          <w:sz w:val="24"/>
          <w:szCs w:val="24"/>
        </w:rPr>
        <w:t>) di essere</w:t>
      </w:r>
      <w:r w:rsidRPr="00B02D93">
        <w:rPr>
          <w:rFonts w:ascii="Times New Roman" w:hAnsi="Times New Roman"/>
          <w:sz w:val="24"/>
          <w:szCs w:val="24"/>
        </w:rPr>
        <w:t xml:space="preserve"> </w:t>
      </w:r>
      <w:r w:rsidR="00EE57BE" w:rsidRPr="00B02D93">
        <w:rPr>
          <w:rFonts w:ascii="Times New Roman" w:hAnsi="Times New Roman"/>
          <w:sz w:val="24"/>
          <w:szCs w:val="24"/>
        </w:rPr>
        <w:t>iscritto</w:t>
      </w:r>
      <w:r w:rsidR="003876B8" w:rsidRPr="00B02D93">
        <w:rPr>
          <w:rFonts w:ascii="Times New Roman" w:hAnsi="Times New Roman"/>
          <w:sz w:val="24"/>
          <w:szCs w:val="24"/>
        </w:rPr>
        <w:t xml:space="preserve"> all'Albo Speciale degli Avvocati abilitati al patrocinio innanzi alle giurisdizioni superiori</w:t>
      </w:r>
      <w:r w:rsidR="00EE57BE" w:rsidRPr="00B02D93">
        <w:rPr>
          <w:rFonts w:ascii="Times New Roman" w:hAnsi="Times New Roman"/>
          <w:sz w:val="24"/>
          <w:szCs w:val="24"/>
        </w:rPr>
        <w:t xml:space="preserve"> dal ________</w:t>
      </w:r>
    </w:p>
    <w:p w14:paraId="692FAB14" w14:textId="14844243" w:rsidR="003876B8" w:rsidRPr="00B02D93" w:rsidRDefault="00FC5830" w:rsidP="00E93960">
      <w:pPr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>i</w:t>
      </w:r>
      <w:r w:rsidR="003876B8" w:rsidRPr="00B02D93">
        <w:rPr>
          <w:rFonts w:ascii="Times New Roman" w:hAnsi="Times New Roman"/>
          <w:sz w:val="24"/>
          <w:szCs w:val="24"/>
        </w:rPr>
        <w:t xml:space="preserve">) </w:t>
      </w:r>
      <w:r w:rsidR="004C6709">
        <w:rPr>
          <w:rFonts w:ascii="Times New Roman" w:hAnsi="Times New Roman"/>
          <w:sz w:val="24"/>
          <w:szCs w:val="24"/>
        </w:rPr>
        <w:t xml:space="preserve">di </w:t>
      </w:r>
      <w:r w:rsidR="004C6709" w:rsidRPr="004C6709">
        <w:rPr>
          <w:rFonts w:ascii="Times New Roman" w:hAnsi="Times New Roman"/>
          <w:sz w:val="24"/>
          <w:szCs w:val="24"/>
        </w:rPr>
        <w:t>non trovarsi in condizione di incompatibilità, inconferibilità e/o conflitto di interesse, anche potenziale, con il Comune o con gli enti da questo partecipati, secondo le norme di legge e degli ordinamenti deontologico e professionale</w:t>
      </w:r>
      <w:r w:rsidR="00E57B3C">
        <w:rPr>
          <w:rFonts w:ascii="Times New Roman" w:hAnsi="Times New Roman"/>
          <w:sz w:val="24"/>
          <w:szCs w:val="24"/>
        </w:rPr>
        <w:t>;</w:t>
      </w:r>
    </w:p>
    <w:p w14:paraId="64C2FBC6" w14:textId="49CE05A2" w:rsidR="003876B8" w:rsidRPr="00B02D93" w:rsidRDefault="00FC5830" w:rsidP="00E93960">
      <w:pPr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>l</w:t>
      </w:r>
      <w:r w:rsidR="003876B8" w:rsidRPr="00B02D93">
        <w:rPr>
          <w:rFonts w:ascii="Times New Roman" w:hAnsi="Times New Roman"/>
          <w:sz w:val="24"/>
          <w:szCs w:val="24"/>
        </w:rPr>
        <w:t xml:space="preserve">) </w:t>
      </w:r>
      <w:r w:rsidR="004C6709">
        <w:rPr>
          <w:rFonts w:ascii="Times New Roman" w:hAnsi="Times New Roman"/>
          <w:sz w:val="24"/>
          <w:szCs w:val="24"/>
        </w:rPr>
        <w:t xml:space="preserve">di </w:t>
      </w:r>
      <w:r w:rsidR="004C6709" w:rsidRPr="004C6709">
        <w:rPr>
          <w:rFonts w:ascii="Times New Roman" w:hAnsi="Times New Roman"/>
          <w:sz w:val="24"/>
          <w:szCs w:val="24"/>
        </w:rPr>
        <w:t>non avere contenziosi pendenti contro il Comune o con gli enti da questo partecipati</w:t>
      </w:r>
      <w:r w:rsidR="00E57B3C">
        <w:rPr>
          <w:rFonts w:ascii="Times New Roman" w:hAnsi="Times New Roman"/>
          <w:sz w:val="24"/>
          <w:szCs w:val="24"/>
        </w:rPr>
        <w:t>;</w:t>
      </w:r>
    </w:p>
    <w:p w14:paraId="2741CF25" w14:textId="402FFFFA" w:rsidR="003876B8" w:rsidRPr="00B02D93" w:rsidRDefault="00FC5830" w:rsidP="00E93960">
      <w:pPr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>m</w:t>
      </w:r>
      <w:r w:rsidR="003876B8" w:rsidRPr="00B02D93">
        <w:rPr>
          <w:rFonts w:ascii="Times New Roman" w:hAnsi="Times New Roman"/>
          <w:sz w:val="24"/>
          <w:szCs w:val="24"/>
        </w:rPr>
        <w:t xml:space="preserve">) </w:t>
      </w:r>
      <w:r w:rsidR="00E93960" w:rsidRPr="00B02D93">
        <w:rPr>
          <w:rFonts w:ascii="Times New Roman" w:hAnsi="Times New Roman"/>
          <w:sz w:val="24"/>
          <w:szCs w:val="24"/>
        </w:rPr>
        <w:t>di possedere</w:t>
      </w:r>
      <w:r w:rsidR="003876B8" w:rsidRPr="00B02D93">
        <w:rPr>
          <w:rFonts w:ascii="Times New Roman" w:hAnsi="Times New Roman"/>
          <w:sz w:val="24"/>
          <w:szCs w:val="24"/>
        </w:rPr>
        <w:t xml:space="preserve"> comprovata esperienza, almeno quinquennale, nell'effettivo esercizio della professione con riferimento alla materia del diritto del lavoro pubblico, le cui specifiche </w:t>
      </w:r>
      <w:r w:rsidR="004C6709">
        <w:rPr>
          <w:rFonts w:ascii="Times New Roman" w:hAnsi="Times New Roman"/>
          <w:sz w:val="24"/>
          <w:szCs w:val="24"/>
        </w:rPr>
        <w:t>risultano dall’</w:t>
      </w:r>
      <w:r w:rsidR="00E93960" w:rsidRPr="00B02D93">
        <w:rPr>
          <w:rFonts w:ascii="Times New Roman" w:hAnsi="Times New Roman"/>
          <w:sz w:val="24"/>
          <w:szCs w:val="24"/>
        </w:rPr>
        <w:t>allegato</w:t>
      </w:r>
      <w:r w:rsidR="003876B8" w:rsidRPr="00B02D93">
        <w:rPr>
          <w:rFonts w:ascii="Times New Roman" w:hAnsi="Times New Roman"/>
          <w:sz w:val="24"/>
          <w:szCs w:val="24"/>
        </w:rPr>
        <w:t xml:space="preserve"> </w:t>
      </w:r>
      <w:r w:rsidR="003876B8" w:rsidRPr="002B767D">
        <w:rPr>
          <w:rFonts w:ascii="Times New Roman" w:hAnsi="Times New Roman"/>
          <w:i/>
          <w:iCs/>
          <w:sz w:val="24"/>
          <w:szCs w:val="24"/>
        </w:rPr>
        <w:t xml:space="preserve">curriculum </w:t>
      </w:r>
      <w:r w:rsidR="004C6709" w:rsidRPr="002B767D">
        <w:rPr>
          <w:rFonts w:ascii="Times New Roman" w:hAnsi="Times New Roman"/>
          <w:i/>
          <w:iCs/>
          <w:sz w:val="24"/>
          <w:szCs w:val="24"/>
        </w:rPr>
        <w:t>vitae</w:t>
      </w:r>
      <w:r w:rsidR="003876B8" w:rsidRPr="00B02D93">
        <w:rPr>
          <w:rFonts w:ascii="Times New Roman" w:hAnsi="Times New Roman"/>
          <w:sz w:val="24"/>
          <w:szCs w:val="24"/>
        </w:rPr>
        <w:t>;</w:t>
      </w:r>
    </w:p>
    <w:p w14:paraId="22B48DB8" w14:textId="3DD6FF6D" w:rsidR="003876B8" w:rsidRPr="00B02D93" w:rsidRDefault="00FC5830" w:rsidP="00E93960">
      <w:pPr>
        <w:jc w:val="both"/>
        <w:rPr>
          <w:rFonts w:ascii="Times New Roman" w:hAnsi="Times New Roman"/>
          <w:sz w:val="24"/>
          <w:szCs w:val="24"/>
        </w:rPr>
      </w:pPr>
      <w:r w:rsidRPr="00B02D93">
        <w:rPr>
          <w:rFonts w:ascii="Times New Roman" w:hAnsi="Times New Roman"/>
          <w:sz w:val="24"/>
          <w:szCs w:val="24"/>
        </w:rPr>
        <w:t>n</w:t>
      </w:r>
      <w:r w:rsidR="003876B8" w:rsidRPr="00B02D93">
        <w:rPr>
          <w:rFonts w:ascii="Times New Roman" w:hAnsi="Times New Roman"/>
          <w:sz w:val="24"/>
          <w:szCs w:val="24"/>
        </w:rPr>
        <w:t xml:space="preserve">) </w:t>
      </w:r>
      <w:r w:rsidR="00E93960" w:rsidRPr="00B02D93">
        <w:rPr>
          <w:rFonts w:ascii="Times New Roman" w:hAnsi="Times New Roman"/>
          <w:sz w:val="24"/>
          <w:szCs w:val="24"/>
        </w:rPr>
        <w:t xml:space="preserve">di essere </w:t>
      </w:r>
      <w:r w:rsidR="003876B8" w:rsidRPr="00B02D93">
        <w:rPr>
          <w:rFonts w:ascii="Times New Roman" w:hAnsi="Times New Roman"/>
          <w:sz w:val="24"/>
          <w:szCs w:val="24"/>
        </w:rPr>
        <w:t>titolar</w:t>
      </w:r>
      <w:r w:rsidR="00E93960" w:rsidRPr="00B02D93">
        <w:rPr>
          <w:rFonts w:ascii="Times New Roman" w:hAnsi="Times New Roman"/>
          <w:sz w:val="24"/>
          <w:szCs w:val="24"/>
        </w:rPr>
        <w:t>e</w:t>
      </w:r>
      <w:r w:rsidR="003876B8" w:rsidRPr="00B02D93">
        <w:rPr>
          <w:rFonts w:ascii="Times New Roman" w:hAnsi="Times New Roman"/>
          <w:sz w:val="24"/>
          <w:szCs w:val="24"/>
        </w:rPr>
        <w:t xml:space="preserve"> d</w:t>
      </w:r>
      <w:r w:rsidR="004C6709">
        <w:rPr>
          <w:rFonts w:ascii="Times New Roman" w:hAnsi="Times New Roman"/>
          <w:sz w:val="24"/>
          <w:szCs w:val="24"/>
        </w:rPr>
        <w:t xml:space="preserve">ella </w:t>
      </w:r>
      <w:r w:rsidR="003876B8" w:rsidRPr="00B02D93">
        <w:rPr>
          <w:rFonts w:ascii="Times New Roman" w:hAnsi="Times New Roman"/>
          <w:sz w:val="24"/>
          <w:szCs w:val="24"/>
        </w:rPr>
        <w:t xml:space="preserve">polizza assicurativa a copertura della responsabilità civile, derivante dall'esercizio della professione, </w:t>
      </w:r>
      <w:r w:rsidR="00EE57BE" w:rsidRPr="00B02D93">
        <w:rPr>
          <w:rFonts w:ascii="Times New Roman" w:hAnsi="Times New Roman"/>
          <w:sz w:val="24"/>
          <w:szCs w:val="24"/>
        </w:rPr>
        <w:t>n. _______ rilasciata da ________ in scadenza al ______</w:t>
      </w:r>
      <w:r w:rsidR="00F07C6F" w:rsidRPr="00B02D93">
        <w:rPr>
          <w:rFonts w:ascii="Times New Roman" w:hAnsi="Times New Roman"/>
          <w:sz w:val="24"/>
          <w:szCs w:val="24"/>
        </w:rPr>
        <w:t xml:space="preserve">avente </w:t>
      </w:r>
      <w:r w:rsidR="003876B8" w:rsidRPr="00B02D93">
        <w:rPr>
          <w:rFonts w:ascii="Times New Roman" w:hAnsi="Times New Roman"/>
          <w:sz w:val="24"/>
          <w:szCs w:val="24"/>
        </w:rPr>
        <w:t xml:space="preserve">massimale </w:t>
      </w:r>
      <w:r w:rsidR="00F07C6F" w:rsidRPr="00B02D93">
        <w:rPr>
          <w:rFonts w:ascii="Times New Roman" w:hAnsi="Times New Roman"/>
          <w:sz w:val="24"/>
          <w:szCs w:val="24"/>
        </w:rPr>
        <w:t>________</w:t>
      </w:r>
      <w:r w:rsidR="003876B8" w:rsidRPr="00B02D93">
        <w:rPr>
          <w:rFonts w:ascii="Times New Roman" w:hAnsi="Times New Roman"/>
          <w:sz w:val="24"/>
          <w:szCs w:val="24"/>
        </w:rPr>
        <w:t>;</w:t>
      </w:r>
    </w:p>
    <w:p w14:paraId="4ECA7A86" w14:textId="70FA04E3" w:rsidR="006B7292" w:rsidRPr="004C3DC8" w:rsidRDefault="006B7292" w:rsidP="004C3DC8">
      <w:pPr>
        <w:pStyle w:val="Paragrafoelenco"/>
        <w:numPr>
          <w:ilvl w:val="0"/>
          <w:numId w:val="22"/>
        </w:numPr>
        <w:tabs>
          <w:tab w:val="num" w:pos="1470"/>
        </w:tabs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DC8">
        <w:rPr>
          <w:rFonts w:ascii="Times New Roman" w:hAnsi="Times New Roman"/>
          <w:sz w:val="24"/>
          <w:szCs w:val="24"/>
        </w:rPr>
        <w:t xml:space="preserve">di </w:t>
      </w:r>
      <w:r w:rsidR="004C3DC8">
        <w:rPr>
          <w:rFonts w:ascii="Times New Roman" w:hAnsi="Times New Roman"/>
          <w:sz w:val="24"/>
          <w:szCs w:val="24"/>
        </w:rPr>
        <w:t>aver preso visione</w:t>
      </w:r>
      <w:r w:rsidRPr="004C3DC8">
        <w:rPr>
          <w:rFonts w:ascii="Times New Roman" w:hAnsi="Times New Roman"/>
          <w:sz w:val="24"/>
          <w:szCs w:val="24"/>
        </w:rPr>
        <w:t xml:space="preserve"> e di accettare senza riserva tutte le condizioni e prescrizioni dell’avviso pubblico oggetto della presente domanda;</w:t>
      </w:r>
    </w:p>
    <w:p w14:paraId="48CB51FA" w14:textId="50B17924" w:rsidR="000B6A90" w:rsidRPr="00FC5830" w:rsidRDefault="000B6A90" w:rsidP="00FC5830">
      <w:pPr>
        <w:pStyle w:val="Paragrafoelenco"/>
        <w:numPr>
          <w:ilvl w:val="0"/>
          <w:numId w:val="22"/>
        </w:numPr>
        <w:tabs>
          <w:tab w:val="num" w:pos="1470"/>
        </w:tabs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830">
        <w:rPr>
          <w:rFonts w:ascii="Times New Roman" w:hAnsi="Times New Roman"/>
          <w:sz w:val="24"/>
          <w:szCs w:val="24"/>
        </w:rPr>
        <w:t>di impegnarsi a comunicare all’Ente ogni eventuale atto o fatto modificativo delle dichiarazioni rese nella presente domanda e di essere a conoscenza che se tali modifiche comportano la perdita dei requisiti per l’iscrizione all’elenco, l’Ente ne disporrà la cancellazione, revocando per l’effetto gli incarichi eventualmente nel frattempo conferiti;</w:t>
      </w:r>
    </w:p>
    <w:p w14:paraId="779574AF" w14:textId="77777777" w:rsidR="00D53C54" w:rsidRDefault="00D53C54" w:rsidP="00D53C54">
      <w:pPr>
        <w:pStyle w:val="Paragrafoelenco"/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86017" w14:textId="77777777" w:rsidR="001E2670" w:rsidRDefault="00D53C54" w:rsidP="00D53C54">
      <w:pPr>
        <w:pStyle w:val="Paragrafoelenco"/>
        <w:numPr>
          <w:ilvl w:val="0"/>
          <w:numId w:val="22"/>
        </w:numPr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C54">
        <w:rPr>
          <w:rFonts w:ascii="Times New Roman" w:hAnsi="Times New Roman"/>
          <w:sz w:val="24"/>
          <w:szCs w:val="24"/>
        </w:rPr>
        <w:t>di essere informato che il conferimento dei dati personali contenuti nella presente domanda di partecipazione è di natura obbligatoria e che i dati potranno essere trattati dal Comune di Como e da altri soggetti coinvolti, nell’ambito del procedimento per il quale sono stati richiesti, con i limiti stabiliti dalla vigente normativa in materia di trattamento dei dati</w:t>
      </w:r>
      <w:r w:rsidR="001E2670">
        <w:rPr>
          <w:rFonts w:ascii="Times New Roman" w:hAnsi="Times New Roman"/>
          <w:sz w:val="24"/>
          <w:szCs w:val="24"/>
        </w:rPr>
        <w:t>;</w:t>
      </w:r>
    </w:p>
    <w:p w14:paraId="43CB2287" w14:textId="77777777" w:rsidR="001E2670" w:rsidRPr="001E2670" w:rsidRDefault="001E2670" w:rsidP="001E2670">
      <w:pPr>
        <w:pStyle w:val="Paragrafoelenco"/>
        <w:rPr>
          <w:rFonts w:ascii="Times New Roman" w:hAnsi="Times New Roman"/>
          <w:sz w:val="24"/>
          <w:szCs w:val="24"/>
        </w:rPr>
      </w:pPr>
    </w:p>
    <w:p w14:paraId="265DC6D3" w14:textId="3251E89A" w:rsidR="0060087A" w:rsidRDefault="00D53C54" w:rsidP="00D53C54">
      <w:pPr>
        <w:pStyle w:val="Paragrafoelenco"/>
        <w:numPr>
          <w:ilvl w:val="0"/>
          <w:numId w:val="22"/>
        </w:numPr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C54">
        <w:rPr>
          <w:rFonts w:ascii="Times New Roman" w:hAnsi="Times New Roman"/>
          <w:sz w:val="24"/>
          <w:szCs w:val="24"/>
        </w:rPr>
        <w:t xml:space="preserve">di aver preso visione dell’informativa </w:t>
      </w:r>
      <w:r>
        <w:rPr>
          <w:rFonts w:ascii="Times New Roman" w:hAnsi="Times New Roman"/>
          <w:sz w:val="24"/>
          <w:szCs w:val="24"/>
        </w:rPr>
        <w:t>contenuta ne</w:t>
      </w:r>
      <w:r w:rsidRPr="00D53C54">
        <w:rPr>
          <w:rFonts w:ascii="Times New Roman" w:hAnsi="Times New Roman"/>
          <w:sz w:val="24"/>
          <w:szCs w:val="24"/>
        </w:rPr>
        <w:t>ll’art. 7 dell’Avviso pubblico per la costituzione dell’elenco, resa ai sensi dell’art. 13 del Regolamento generale sulla protezione dei dati (Regolamento (UE) 2016/679 del Parlamento europeo e del Consiglio del 27 aprile 2016).</w:t>
      </w:r>
    </w:p>
    <w:p w14:paraId="27A49502" w14:textId="77777777" w:rsidR="00D53C54" w:rsidRPr="00D53C54" w:rsidRDefault="00D53C54" w:rsidP="00D53C54">
      <w:pPr>
        <w:pStyle w:val="Paragrafoelenco"/>
        <w:rPr>
          <w:rFonts w:ascii="Times New Roman" w:hAnsi="Times New Roman"/>
          <w:sz w:val="24"/>
          <w:szCs w:val="24"/>
        </w:rPr>
      </w:pPr>
    </w:p>
    <w:p w14:paraId="0DC05C60" w14:textId="77777777" w:rsidR="00D53C54" w:rsidRDefault="00D53C54" w:rsidP="00D53C54">
      <w:pPr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C7BCB3" w14:textId="77777777" w:rsidR="00D53C54" w:rsidRPr="00D53C54" w:rsidRDefault="00D53C54" w:rsidP="00D53C54">
      <w:pPr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A16570" w14:textId="77777777" w:rsidR="00BE612C" w:rsidRDefault="00BE612C" w:rsidP="00B861E5">
      <w:pPr>
        <w:pStyle w:val="Titolo5"/>
        <w:tabs>
          <w:tab w:val="left" w:pos="-1917"/>
        </w:tabs>
        <w:spacing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Luogo e data</w:t>
      </w:r>
    </w:p>
    <w:p w14:paraId="28BD8342" w14:textId="77777777" w:rsidR="005F13F3" w:rsidRPr="008E51B0" w:rsidRDefault="000F6DD3" w:rsidP="00B861E5">
      <w:pPr>
        <w:pStyle w:val="Titolo5"/>
        <w:tabs>
          <w:tab w:val="left" w:pos="-1917"/>
        </w:tabs>
        <w:spacing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8E51B0">
        <w:rPr>
          <w:rFonts w:ascii="Times New Roman" w:hAnsi="Times New Roman"/>
          <w:b w:val="0"/>
          <w:sz w:val="24"/>
          <w:szCs w:val="24"/>
        </w:rPr>
        <w:t>____________________</w:t>
      </w:r>
      <w:r w:rsidR="00BE612C">
        <w:rPr>
          <w:rFonts w:ascii="Times New Roman" w:hAnsi="Times New Roman"/>
          <w:b w:val="0"/>
          <w:sz w:val="24"/>
          <w:szCs w:val="24"/>
        </w:rPr>
        <w:t>____________</w:t>
      </w:r>
    </w:p>
    <w:p w14:paraId="09614156" w14:textId="77777777" w:rsidR="0007293B" w:rsidRDefault="002B36D5" w:rsidP="002B36D5">
      <w:pPr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A71656" w:rsidRPr="008E51B0">
        <w:rPr>
          <w:rFonts w:ascii="Times New Roman" w:hAnsi="Times New Roman"/>
          <w:sz w:val="24"/>
          <w:szCs w:val="24"/>
        </w:rPr>
        <w:t>irma del dichiarante</w:t>
      </w:r>
    </w:p>
    <w:p w14:paraId="73144938" w14:textId="77777777" w:rsidR="009E2813" w:rsidRDefault="009E2813" w:rsidP="002B36D5">
      <w:pPr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6A18B709" w14:textId="77777777" w:rsidR="00B3073D" w:rsidRDefault="00B3073D" w:rsidP="005B1487">
      <w:pPr>
        <w:pStyle w:val="Corpodeltesto3"/>
        <w:spacing w:after="0"/>
        <w:rPr>
          <w:rFonts w:ascii="Times New Roman" w:hAnsi="Times New Roman"/>
          <w:sz w:val="24"/>
          <w:szCs w:val="24"/>
        </w:rPr>
      </w:pPr>
    </w:p>
    <w:p w14:paraId="5132C855" w14:textId="77777777" w:rsidR="008F089B" w:rsidRDefault="008F089B" w:rsidP="005B1487">
      <w:pPr>
        <w:pStyle w:val="Corpodeltesto3"/>
        <w:spacing w:after="0"/>
        <w:rPr>
          <w:rFonts w:ascii="Times New Roman" w:hAnsi="Times New Roman"/>
          <w:sz w:val="24"/>
          <w:szCs w:val="24"/>
        </w:rPr>
      </w:pPr>
    </w:p>
    <w:p w14:paraId="243C4C95" w14:textId="77777777" w:rsidR="007A5F64" w:rsidRPr="007D406A" w:rsidRDefault="007A5F64" w:rsidP="005B1487">
      <w:pPr>
        <w:pStyle w:val="Corpodeltesto3"/>
        <w:spacing w:after="0"/>
        <w:rPr>
          <w:rFonts w:ascii="Times New Roman" w:hAnsi="Times New Roman"/>
          <w:sz w:val="24"/>
          <w:szCs w:val="24"/>
        </w:rPr>
      </w:pPr>
    </w:p>
    <w:p w14:paraId="3852B297" w14:textId="2A0EF291" w:rsidR="007B0853" w:rsidRDefault="007B0853" w:rsidP="007B0853">
      <w:pPr>
        <w:jc w:val="both"/>
        <w:rPr>
          <w:rFonts w:ascii="Times New Roman" w:hAnsi="Times New Roman"/>
          <w:sz w:val="24"/>
          <w:szCs w:val="24"/>
        </w:rPr>
      </w:pPr>
      <w:r w:rsidRPr="007B08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 allega</w:t>
      </w:r>
      <w:r w:rsidR="007255DF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 xml:space="preserve"> alla presente </w:t>
      </w:r>
      <w:r w:rsidR="008F089B">
        <w:rPr>
          <w:rFonts w:ascii="Times New Roman" w:hAnsi="Times New Roman"/>
          <w:sz w:val="24"/>
          <w:szCs w:val="24"/>
        </w:rPr>
        <w:t>domanda</w:t>
      </w:r>
      <w:r w:rsidRPr="007B0853">
        <w:rPr>
          <w:rFonts w:ascii="Times New Roman" w:hAnsi="Times New Roman"/>
          <w:sz w:val="24"/>
          <w:szCs w:val="24"/>
        </w:rPr>
        <w:t>:</w:t>
      </w:r>
    </w:p>
    <w:p w14:paraId="579A291D" w14:textId="2330167D" w:rsidR="007B0853" w:rsidRPr="007255DF" w:rsidRDefault="007B0853" w:rsidP="007B0853">
      <w:pPr>
        <w:numPr>
          <w:ilvl w:val="0"/>
          <w:numId w:val="1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7B0853">
        <w:rPr>
          <w:rFonts w:ascii="Times New Roman" w:hAnsi="Times New Roman"/>
          <w:sz w:val="24"/>
          <w:szCs w:val="24"/>
        </w:rPr>
        <w:t xml:space="preserve">documento d’identità, in corso di validità, del </w:t>
      </w:r>
      <w:r w:rsidR="008F089B">
        <w:rPr>
          <w:rFonts w:ascii="Times New Roman" w:hAnsi="Times New Roman"/>
          <w:sz w:val="24"/>
          <w:szCs w:val="24"/>
        </w:rPr>
        <w:t>dichiarante</w:t>
      </w:r>
      <w:r w:rsidR="00635FAF">
        <w:rPr>
          <w:rFonts w:ascii="Times New Roman" w:hAnsi="Times New Roman"/>
          <w:sz w:val="24"/>
          <w:szCs w:val="24"/>
        </w:rPr>
        <w:t xml:space="preserve"> </w:t>
      </w:r>
      <w:r w:rsidR="00635FAF" w:rsidRPr="007255DF">
        <w:rPr>
          <w:rFonts w:ascii="Times New Roman" w:hAnsi="Times New Roman"/>
          <w:i/>
          <w:iCs/>
          <w:sz w:val="24"/>
          <w:szCs w:val="24"/>
        </w:rPr>
        <w:t>(</w:t>
      </w:r>
      <w:r w:rsidR="007255DF" w:rsidRPr="007255DF">
        <w:rPr>
          <w:rFonts w:ascii="Times New Roman" w:hAnsi="Times New Roman"/>
          <w:i/>
          <w:iCs/>
          <w:sz w:val="24"/>
          <w:szCs w:val="24"/>
        </w:rPr>
        <w:t>in caso di so</w:t>
      </w:r>
      <w:r w:rsidR="00635FAF" w:rsidRPr="007255DF">
        <w:rPr>
          <w:rFonts w:ascii="Times New Roman" w:hAnsi="Times New Roman"/>
          <w:i/>
          <w:iCs/>
          <w:sz w:val="24"/>
          <w:szCs w:val="24"/>
        </w:rPr>
        <w:t>ttoscrizione con firma digitale</w:t>
      </w:r>
      <w:r w:rsidR="007255DF" w:rsidRPr="007255DF">
        <w:rPr>
          <w:rFonts w:ascii="Times New Roman" w:hAnsi="Times New Roman"/>
          <w:i/>
          <w:iCs/>
          <w:sz w:val="24"/>
          <w:szCs w:val="24"/>
        </w:rPr>
        <w:t xml:space="preserve"> non occorre allegare il documento di identità</w:t>
      </w:r>
      <w:r w:rsidR="00635FAF" w:rsidRPr="007255DF">
        <w:rPr>
          <w:rFonts w:ascii="Times New Roman" w:hAnsi="Times New Roman"/>
          <w:i/>
          <w:iCs/>
          <w:sz w:val="24"/>
          <w:szCs w:val="24"/>
        </w:rPr>
        <w:t>)</w:t>
      </w:r>
    </w:p>
    <w:p w14:paraId="50282AB4" w14:textId="2C442355" w:rsidR="00482226" w:rsidRDefault="008F089B" w:rsidP="007B0853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B767D">
        <w:rPr>
          <w:rFonts w:ascii="Times New Roman" w:hAnsi="Times New Roman"/>
          <w:i/>
          <w:iCs/>
          <w:sz w:val="24"/>
          <w:szCs w:val="24"/>
        </w:rPr>
        <w:t xml:space="preserve">curriculum </w:t>
      </w:r>
      <w:r w:rsidR="007255DF" w:rsidRPr="002B767D">
        <w:rPr>
          <w:rFonts w:ascii="Times New Roman" w:hAnsi="Times New Roman"/>
          <w:i/>
          <w:iCs/>
          <w:sz w:val="24"/>
          <w:szCs w:val="24"/>
        </w:rPr>
        <w:t>vitae</w:t>
      </w:r>
      <w:r w:rsidR="007255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 dichiarante, datato e sottoscritto</w:t>
      </w:r>
      <w:r w:rsidR="00187CF4">
        <w:rPr>
          <w:rFonts w:ascii="Times New Roman" w:hAnsi="Times New Roman"/>
          <w:sz w:val="24"/>
          <w:szCs w:val="24"/>
        </w:rPr>
        <w:t>.</w:t>
      </w:r>
    </w:p>
    <w:sectPr w:rsidR="00482226" w:rsidSect="00BD1974">
      <w:footerReference w:type="even" r:id="rId8"/>
      <w:footerReference w:type="default" r:id="rId9"/>
      <w:pgSz w:w="12240" w:h="15840" w:code="1"/>
      <w:pgMar w:top="1134" w:right="1134" w:bottom="1134" w:left="1134" w:header="539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CBE0" w14:textId="77777777" w:rsidR="001C5510" w:rsidRDefault="001C5510">
      <w:r>
        <w:separator/>
      </w:r>
    </w:p>
  </w:endnote>
  <w:endnote w:type="continuationSeparator" w:id="0">
    <w:p w14:paraId="290E2040" w14:textId="77777777" w:rsidR="001C5510" w:rsidRDefault="001C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4CA" w14:textId="77777777" w:rsidR="00D50151" w:rsidRDefault="005364E9" w:rsidP="00C9158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015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901145" w14:textId="77777777" w:rsidR="00D50151" w:rsidRDefault="00D50151" w:rsidP="00822C8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F878" w14:textId="77777777" w:rsidR="00D50151" w:rsidRDefault="005364E9" w:rsidP="00C9158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015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612C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23CFE72" w14:textId="77777777" w:rsidR="00D50151" w:rsidRPr="000068F8" w:rsidRDefault="00D50151" w:rsidP="00822C8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0FA3" w14:textId="77777777" w:rsidR="001C5510" w:rsidRDefault="001C5510">
      <w:r>
        <w:separator/>
      </w:r>
    </w:p>
  </w:footnote>
  <w:footnote w:type="continuationSeparator" w:id="0">
    <w:p w14:paraId="2C36D136" w14:textId="77777777" w:rsidR="001C5510" w:rsidRDefault="001C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3E1"/>
    <w:multiLevelType w:val="hybridMultilevel"/>
    <w:tmpl w:val="7FAA061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8B6931"/>
    <w:multiLevelType w:val="hybridMultilevel"/>
    <w:tmpl w:val="B2CCD7EC"/>
    <w:lvl w:ilvl="0" w:tplc="0410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4E7D"/>
    <w:multiLevelType w:val="hybridMultilevel"/>
    <w:tmpl w:val="E29CFBAA"/>
    <w:lvl w:ilvl="0" w:tplc="1194D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1AED"/>
    <w:multiLevelType w:val="hybridMultilevel"/>
    <w:tmpl w:val="138A05E4"/>
    <w:lvl w:ilvl="0" w:tplc="0E1824F4">
      <w:start w:val="2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05207"/>
    <w:multiLevelType w:val="hybridMultilevel"/>
    <w:tmpl w:val="38BCE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BAD81C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DC5F42"/>
    <w:multiLevelType w:val="hybridMultilevel"/>
    <w:tmpl w:val="D6FC0CC6"/>
    <w:lvl w:ilvl="0" w:tplc="83A611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A3EE5"/>
    <w:multiLevelType w:val="multilevel"/>
    <w:tmpl w:val="4CF0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1B2FA0"/>
    <w:multiLevelType w:val="hybridMultilevel"/>
    <w:tmpl w:val="195E935E"/>
    <w:lvl w:ilvl="0" w:tplc="86BAF12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A62C6"/>
    <w:multiLevelType w:val="hybridMultilevel"/>
    <w:tmpl w:val="25465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2A8E"/>
    <w:multiLevelType w:val="hybridMultilevel"/>
    <w:tmpl w:val="0FE4185A"/>
    <w:lvl w:ilvl="0" w:tplc="0BC6253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380847C8"/>
    <w:multiLevelType w:val="singleLevel"/>
    <w:tmpl w:val="148CAF34"/>
    <w:lvl w:ilvl="0">
      <w:numFmt w:val="bullet"/>
      <w:lvlText w:val=""/>
      <w:lvlJc w:val="left"/>
      <w:pPr>
        <w:tabs>
          <w:tab w:val="num" w:pos="570"/>
        </w:tabs>
        <w:ind w:left="570" w:hanging="570"/>
      </w:pPr>
      <w:rPr>
        <w:rFonts w:ascii="Monotype Sorts" w:hAnsi="Monotype Sorts" w:hint="default"/>
        <w:sz w:val="24"/>
      </w:rPr>
    </w:lvl>
  </w:abstractNum>
  <w:abstractNum w:abstractNumId="11" w15:restartNumberingAfterBreak="0">
    <w:nsid w:val="384E45B7"/>
    <w:multiLevelType w:val="singleLevel"/>
    <w:tmpl w:val="ECC4E0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CE5E07"/>
    <w:multiLevelType w:val="hybridMultilevel"/>
    <w:tmpl w:val="6A20B502"/>
    <w:lvl w:ilvl="0" w:tplc="0410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C45E2"/>
    <w:multiLevelType w:val="hybridMultilevel"/>
    <w:tmpl w:val="5122EFBA"/>
    <w:lvl w:ilvl="0" w:tplc="4CBAD81C">
      <w:start w:val="1"/>
      <w:numFmt w:val="lowerLetter"/>
      <w:lvlText w:val="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DC7470"/>
    <w:multiLevelType w:val="hybridMultilevel"/>
    <w:tmpl w:val="F34C45A8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C510B1E"/>
    <w:multiLevelType w:val="multilevel"/>
    <w:tmpl w:val="4CF0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713DEC"/>
    <w:multiLevelType w:val="hybridMultilevel"/>
    <w:tmpl w:val="903E35D4"/>
    <w:lvl w:ilvl="0" w:tplc="0410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BA6341"/>
    <w:multiLevelType w:val="hybridMultilevel"/>
    <w:tmpl w:val="E0CC6DA0"/>
    <w:lvl w:ilvl="0" w:tplc="3F40CF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40CF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836A1"/>
    <w:multiLevelType w:val="hybridMultilevel"/>
    <w:tmpl w:val="192E6374"/>
    <w:lvl w:ilvl="0" w:tplc="5AF61B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84F76"/>
    <w:multiLevelType w:val="hybridMultilevel"/>
    <w:tmpl w:val="79E85D2E"/>
    <w:lvl w:ilvl="0" w:tplc="0410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B398A"/>
    <w:multiLevelType w:val="hybridMultilevel"/>
    <w:tmpl w:val="4E7C7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336291">
    <w:abstractNumId w:val="10"/>
  </w:num>
  <w:num w:numId="2" w16cid:durableId="1062602423">
    <w:abstractNumId w:val="11"/>
  </w:num>
  <w:num w:numId="3" w16cid:durableId="46224914">
    <w:abstractNumId w:val="14"/>
  </w:num>
  <w:num w:numId="4" w16cid:durableId="2122410061">
    <w:abstractNumId w:val="3"/>
  </w:num>
  <w:num w:numId="5" w16cid:durableId="1466240312">
    <w:abstractNumId w:val="19"/>
  </w:num>
  <w:num w:numId="6" w16cid:durableId="217471586">
    <w:abstractNumId w:val="7"/>
  </w:num>
  <w:num w:numId="7" w16cid:durableId="940835917">
    <w:abstractNumId w:val="12"/>
  </w:num>
  <w:num w:numId="8" w16cid:durableId="566647825">
    <w:abstractNumId w:val="17"/>
  </w:num>
  <w:num w:numId="9" w16cid:durableId="933172669">
    <w:abstractNumId w:val="2"/>
  </w:num>
  <w:num w:numId="10" w16cid:durableId="744108915">
    <w:abstractNumId w:val="4"/>
  </w:num>
  <w:num w:numId="11" w16cid:durableId="1536036908">
    <w:abstractNumId w:val="15"/>
  </w:num>
  <w:num w:numId="12" w16cid:durableId="1767261224">
    <w:abstractNumId w:val="5"/>
  </w:num>
  <w:num w:numId="13" w16cid:durableId="1411997339">
    <w:abstractNumId w:val="9"/>
  </w:num>
  <w:num w:numId="14" w16cid:durableId="201987356">
    <w:abstractNumId w:val="16"/>
  </w:num>
  <w:num w:numId="15" w16cid:durableId="664430902">
    <w:abstractNumId w:val="13"/>
  </w:num>
  <w:num w:numId="16" w16cid:durableId="204603426">
    <w:abstractNumId w:val="6"/>
  </w:num>
  <w:num w:numId="17" w16cid:durableId="1663046394">
    <w:abstractNumId w:val="0"/>
  </w:num>
  <w:num w:numId="18" w16cid:durableId="1839733602">
    <w:abstractNumId w:val="21"/>
  </w:num>
  <w:num w:numId="19" w16cid:durableId="1677074841">
    <w:abstractNumId w:val="8"/>
  </w:num>
  <w:num w:numId="20" w16cid:durableId="1664816770">
    <w:abstractNumId w:val="18"/>
  </w:num>
  <w:num w:numId="21" w16cid:durableId="372850106">
    <w:abstractNumId w:val="20"/>
  </w:num>
  <w:num w:numId="22" w16cid:durableId="74981340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32"/>
    <w:rsid w:val="0000204B"/>
    <w:rsid w:val="00003CE7"/>
    <w:rsid w:val="00005C5A"/>
    <w:rsid w:val="000064A0"/>
    <w:rsid w:val="000068F8"/>
    <w:rsid w:val="00015A3A"/>
    <w:rsid w:val="00017EBD"/>
    <w:rsid w:val="00026CB3"/>
    <w:rsid w:val="0004015D"/>
    <w:rsid w:val="000416D9"/>
    <w:rsid w:val="00045F75"/>
    <w:rsid w:val="0004741C"/>
    <w:rsid w:val="00050794"/>
    <w:rsid w:val="00052943"/>
    <w:rsid w:val="000545BA"/>
    <w:rsid w:val="00057DE7"/>
    <w:rsid w:val="00061D85"/>
    <w:rsid w:val="0007293B"/>
    <w:rsid w:val="00073CC7"/>
    <w:rsid w:val="00075E4F"/>
    <w:rsid w:val="0008026C"/>
    <w:rsid w:val="00086414"/>
    <w:rsid w:val="00094DCF"/>
    <w:rsid w:val="0009778B"/>
    <w:rsid w:val="000A187F"/>
    <w:rsid w:val="000A338F"/>
    <w:rsid w:val="000A5477"/>
    <w:rsid w:val="000A6739"/>
    <w:rsid w:val="000B3903"/>
    <w:rsid w:val="000B6A90"/>
    <w:rsid w:val="000B7239"/>
    <w:rsid w:val="000C4844"/>
    <w:rsid w:val="000D0187"/>
    <w:rsid w:val="000D0832"/>
    <w:rsid w:val="000D1D52"/>
    <w:rsid w:val="000D3674"/>
    <w:rsid w:val="000D55D3"/>
    <w:rsid w:val="000D605E"/>
    <w:rsid w:val="000D6358"/>
    <w:rsid w:val="000D743C"/>
    <w:rsid w:val="000E0630"/>
    <w:rsid w:val="000E1689"/>
    <w:rsid w:val="000E336B"/>
    <w:rsid w:val="000E763B"/>
    <w:rsid w:val="000F56F0"/>
    <w:rsid w:val="000F6DD3"/>
    <w:rsid w:val="00100C14"/>
    <w:rsid w:val="0011063D"/>
    <w:rsid w:val="0012142C"/>
    <w:rsid w:val="0012422F"/>
    <w:rsid w:val="00126D26"/>
    <w:rsid w:val="00133292"/>
    <w:rsid w:val="00133B7E"/>
    <w:rsid w:val="00133E48"/>
    <w:rsid w:val="0014292C"/>
    <w:rsid w:val="00146A53"/>
    <w:rsid w:val="00156052"/>
    <w:rsid w:val="001618B9"/>
    <w:rsid w:val="0016190B"/>
    <w:rsid w:val="00163773"/>
    <w:rsid w:val="00163D58"/>
    <w:rsid w:val="001643E5"/>
    <w:rsid w:val="00165BC2"/>
    <w:rsid w:val="001665BA"/>
    <w:rsid w:val="00171BB5"/>
    <w:rsid w:val="00185259"/>
    <w:rsid w:val="0018588D"/>
    <w:rsid w:val="001879F7"/>
    <w:rsid w:val="00187CF4"/>
    <w:rsid w:val="00191724"/>
    <w:rsid w:val="001A6A53"/>
    <w:rsid w:val="001B00FF"/>
    <w:rsid w:val="001B1BA9"/>
    <w:rsid w:val="001B57BE"/>
    <w:rsid w:val="001B7904"/>
    <w:rsid w:val="001C1E3F"/>
    <w:rsid w:val="001C4EB8"/>
    <w:rsid w:val="001C4F3C"/>
    <w:rsid w:val="001C5510"/>
    <w:rsid w:val="001C5BEE"/>
    <w:rsid w:val="001D1671"/>
    <w:rsid w:val="001D539E"/>
    <w:rsid w:val="001D6077"/>
    <w:rsid w:val="001D7811"/>
    <w:rsid w:val="001E10EA"/>
    <w:rsid w:val="001E2670"/>
    <w:rsid w:val="001E5FDC"/>
    <w:rsid w:val="001F23C8"/>
    <w:rsid w:val="001F7C89"/>
    <w:rsid w:val="00202841"/>
    <w:rsid w:val="002114DC"/>
    <w:rsid w:val="002115A8"/>
    <w:rsid w:val="002145D3"/>
    <w:rsid w:val="002166E6"/>
    <w:rsid w:val="002246A1"/>
    <w:rsid w:val="00226D6C"/>
    <w:rsid w:val="00231DAE"/>
    <w:rsid w:val="0024160F"/>
    <w:rsid w:val="0024491D"/>
    <w:rsid w:val="00244C59"/>
    <w:rsid w:val="00245899"/>
    <w:rsid w:val="00252E87"/>
    <w:rsid w:val="002578EC"/>
    <w:rsid w:val="00261209"/>
    <w:rsid w:val="0026450A"/>
    <w:rsid w:val="00264958"/>
    <w:rsid w:val="002802A8"/>
    <w:rsid w:val="002810F3"/>
    <w:rsid w:val="00283095"/>
    <w:rsid w:val="00284BA1"/>
    <w:rsid w:val="00285412"/>
    <w:rsid w:val="00287061"/>
    <w:rsid w:val="002934A5"/>
    <w:rsid w:val="00294134"/>
    <w:rsid w:val="00294526"/>
    <w:rsid w:val="002A3607"/>
    <w:rsid w:val="002A36A2"/>
    <w:rsid w:val="002A42AE"/>
    <w:rsid w:val="002B2C2C"/>
    <w:rsid w:val="002B36D5"/>
    <w:rsid w:val="002B44C2"/>
    <w:rsid w:val="002B56AE"/>
    <w:rsid w:val="002B6063"/>
    <w:rsid w:val="002B6F56"/>
    <w:rsid w:val="002B767D"/>
    <w:rsid w:val="002C34D2"/>
    <w:rsid w:val="002D20CD"/>
    <w:rsid w:val="002D29C9"/>
    <w:rsid w:val="002D34E5"/>
    <w:rsid w:val="002F0027"/>
    <w:rsid w:val="002F112B"/>
    <w:rsid w:val="002F26DB"/>
    <w:rsid w:val="002F6232"/>
    <w:rsid w:val="00300629"/>
    <w:rsid w:val="00301FE3"/>
    <w:rsid w:val="00306719"/>
    <w:rsid w:val="0030756B"/>
    <w:rsid w:val="00307F6B"/>
    <w:rsid w:val="00310226"/>
    <w:rsid w:val="0031154E"/>
    <w:rsid w:val="00312408"/>
    <w:rsid w:val="003154FC"/>
    <w:rsid w:val="00320B72"/>
    <w:rsid w:val="00326710"/>
    <w:rsid w:val="00332E95"/>
    <w:rsid w:val="00332EC9"/>
    <w:rsid w:val="00336EAE"/>
    <w:rsid w:val="00346366"/>
    <w:rsid w:val="00353D46"/>
    <w:rsid w:val="0036393E"/>
    <w:rsid w:val="00367AB2"/>
    <w:rsid w:val="00375657"/>
    <w:rsid w:val="00376582"/>
    <w:rsid w:val="0038469C"/>
    <w:rsid w:val="00384BA7"/>
    <w:rsid w:val="00385144"/>
    <w:rsid w:val="003872AC"/>
    <w:rsid w:val="003876B8"/>
    <w:rsid w:val="0039123F"/>
    <w:rsid w:val="00392E32"/>
    <w:rsid w:val="003969C8"/>
    <w:rsid w:val="00396BEF"/>
    <w:rsid w:val="003A0CB5"/>
    <w:rsid w:val="003A4E34"/>
    <w:rsid w:val="003A70AB"/>
    <w:rsid w:val="003B0C31"/>
    <w:rsid w:val="003B3366"/>
    <w:rsid w:val="003B5944"/>
    <w:rsid w:val="003C049D"/>
    <w:rsid w:val="003C129E"/>
    <w:rsid w:val="003C1C72"/>
    <w:rsid w:val="003E6DB9"/>
    <w:rsid w:val="003E7A00"/>
    <w:rsid w:val="003E7C90"/>
    <w:rsid w:val="003F2618"/>
    <w:rsid w:val="003F4726"/>
    <w:rsid w:val="003F4C87"/>
    <w:rsid w:val="004006DE"/>
    <w:rsid w:val="00404989"/>
    <w:rsid w:val="004101DD"/>
    <w:rsid w:val="00410CED"/>
    <w:rsid w:val="00410E8C"/>
    <w:rsid w:val="00410F97"/>
    <w:rsid w:val="00413A0F"/>
    <w:rsid w:val="004152B4"/>
    <w:rsid w:val="004173C4"/>
    <w:rsid w:val="00423297"/>
    <w:rsid w:val="004235DA"/>
    <w:rsid w:val="00425B9E"/>
    <w:rsid w:val="004304A6"/>
    <w:rsid w:val="00431D16"/>
    <w:rsid w:val="00437DCB"/>
    <w:rsid w:val="00441D9A"/>
    <w:rsid w:val="00454897"/>
    <w:rsid w:val="00454EAD"/>
    <w:rsid w:val="00454EC5"/>
    <w:rsid w:val="0045733C"/>
    <w:rsid w:val="004574C4"/>
    <w:rsid w:val="004579FD"/>
    <w:rsid w:val="00464DD4"/>
    <w:rsid w:val="00465848"/>
    <w:rsid w:val="0046670E"/>
    <w:rsid w:val="00473CF3"/>
    <w:rsid w:val="00473D4C"/>
    <w:rsid w:val="00476A14"/>
    <w:rsid w:val="00476DCC"/>
    <w:rsid w:val="004771E9"/>
    <w:rsid w:val="00482226"/>
    <w:rsid w:val="004847C2"/>
    <w:rsid w:val="004851BE"/>
    <w:rsid w:val="00486754"/>
    <w:rsid w:val="004A1653"/>
    <w:rsid w:val="004A2AE9"/>
    <w:rsid w:val="004A5244"/>
    <w:rsid w:val="004A5AD1"/>
    <w:rsid w:val="004B27B6"/>
    <w:rsid w:val="004B5C9B"/>
    <w:rsid w:val="004C2B64"/>
    <w:rsid w:val="004C3DC8"/>
    <w:rsid w:val="004C6329"/>
    <w:rsid w:val="004C6709"/>
    <w:rsid w:val="004D1C92"/>
    <w:rsid w:val="004D5FA0"/>
    <w:rsid w:val="004D63F0"/>
    <w:rsid w:val="004E6D32"/>
    <w:rsid w:val="004E78E4"/>
    <w:rsid w:val="004F0FF8"/>
    <w:rsid w:val="004F5C3E"/>
    <w:rsid w:val="004F734A"/>
    <w:rsid w:val="00500429"/>
    <w:rsid w:val="005072BA"/>
    <w:rsid w:val="00510D1C"/>
    <w:rsid w:val="00514563"/>
    <w:rsid w:val="00516207"/>
    <w:rsid w:val="0052066F"/>
    <w:rsid w:val="005209AC"/>
    <w:rsid w:val="0052322A"/>
    <w:rsid w:val="00523E5B"/>
    <w:rsid w:val="00533117"/>
    <w:rsid w:val="005364E9"/>
    <w:rsid w:val="00555769"/>
    <w:rsid w:val="0055685E"/>
    <w:rsid w:val="005576AF"/>
    <w:rsid w:val="00570F84"/>
    <w:rsid w:val="0057117A"/>
    <w:rsid w:val="0057281D"/>
    <w:rsid w:val="005769E9"/>
    <w:rsid w:val="00584E24"/>
    <w:rsid w:val="005879CD"/>
    <w:rsid w:val="005920C0"/>
    <w:rsid w:val="0059492E"/>
    <w:rsid w:val="00594C6A"/>
    <w:rsid w:val="00595910"/>
    <w:rsid w:val="005969E6"/>
    <w:rsid w:val="005A0A8C"/>
    <w:rsid w:val="005A0C8E"/>
    <w:rsid w:val="005A4D59"/>
    <w:rsid w:val="005B1487"/>
    <w:rsid w:val="005B4985"/>
    <w:rsid w:val="005B6C78"/>
    <w:rsid w:val="005C10A2"/>
    <w:rsid w:val="005C3C41"/>
    <w:rsid w:val="005D0F0F"/>
    <w:rsid w:val="005D1AE2"/>
    <w:rsid w:val="005D4B97"/>
    <w:rsid w:val="005E1601"/>
    <w:rsid w:val="005E46A8"/>
    <w:rsid w:val="005F13F3"/>
    <w:rsid w:val="005F1A16"/>
    <w:rsid w:val="0060087A"/>
    <w:rsid w:val="00600E31"/>
    <w:rsid w:val="00600EC7"/>
    <w:rsid w:val="006022DA"/>
    <w:rsid w:val="00610A21"/>
    <w:rsid w:val="00613BFF"/>
    <w:rsid w:val="00617604"/>
    <w:rsid w:val="0062159A"/>
    <w:rsid w:val="0062375F"/>
    <w:rsid w:val="00625601"/>
    <w:rsid w:val="0062615F"/>
    <w:rsid w:val="0063031A"/>
    <w:rsid w:val="00630389"/>
    <w:rsid w:val="00632787"/>
    <w:rsid w:val="00635FAF"/>
    <w:rsid w:val="006428AE"/>
    <w:rsid w:val="00644A03"/>
    <w:rsid w:val="00646D39"/>
    <w:rsid w:val="0065095B"/>
    <w:rsid w:val="00653C52"/>
    <w:rsid w:val="006619E6"/>
    <w:rsid w:val="00664354"/>
    <w:rsid w:val="006653AA"/>
    <w:rsid w:val="00667A27"/>
    <w:rsid w:val="006730EA"/>
    <w:rsid w:val="00685F74"/>
    <w:rsid w:val="006873F5"/>
    <w:rsid w:val="0069177F"/>
    <w:rsid w:val="00695122"/>
    <w:rsid w:val="00695B6E"/>
    <w:rsid w:val="006A1D77"/>
    <w:rsid w:val="006A6243"/>
    <w:rsid w:val="006A6D8F"/>
    <w:rsid w:val="006A711A"/>
    <w:rsid w:val="006B7292"/>
    <w:rsid w:val="006C048B"/>
    <w:rsid w:val="006C059E"/>
    <w:rsid w:val="006C10EB"/>
    <w:rsid w:val="006C1102"/>
    <w:rsid w:val="006C689C"/>
    <w:rsid w:val="006C7315"/>
    <w:rsid w:val="006D17E6"/>
    <w:rsid w:val="006D269C"/>
    <w:rsid w:val="006D6DF2"/>
    <w:rsid w:val="006D71B9"/>
    <w:rsid w:val="006E12FE"/>
    <w:rsid w:val="006E1DA5"/>
    <w:rsid w:val="006F5E6D"/>
    <w:rsid w:val="006F6A18"/>
    <w:rsid w:val="006F7E09"/>
    <w:rsid w:val="0070188C"/>
    <w:rsid w:val="007031D9"/>
    <w:rsid w:val="00703951"/>
    <w:rsid w:val="00703FC5"/>
    <w:rsid w:val="0071265F"/>
    <w:rsid w:val="00712E80"/>
    <w:rsid w:val="007132C9"/>
    <w:rsid w:val="00713CC8"/>
    <w:rsid w:val="00714774"/>
    <w:rsid w:val="007248AF"/>
    <w:rsid w:val="0072559C"/>
    <w:rsid w:val="007255DF"/>
    <w:rsid w:val="0072682B"/>
    <w:rsid w:val="007276AD"/>
    <w:rsid w:val="00732B78"/>
    <w:rsid w:val="00732FF8"/>
    <w:rsid w:val="00735CFA"/>
    <w:rsid w:val="00737261"/>
    <w:rsid w:val="00740480"/>
    <w:rsid w:val="00741F75"/>
    <w:rsid w:val="00743AEA"/>
    <w:rsid w:val="00756991"/>
    <w:rsid w:val="007600CD"/>
    <w:rsid w:val="007666DF"/>
    <w:rsid w:val="007711C3"/>
    <w:rsid w:val="00773E8E"/>
    <w:rsid w:val="0077725A"/>
    <w:rsid w:val="0078199F"/>
    <w:rsid w:val="0078289C"/>
    <w:rsid w:val="007845AA"/>
    <w:rsid w:val="00795991"/>
    <w:rsid w:val="007A261F"/>
    <w:rsid w:val="007A5F64"/>
    <w:rsid w:val="007B0853"/>
    <w:rsid w:val="007B09F4"/>
    <w:rsid w:val="007C05CA"/>
    <w:rsid w:val="007C4C5F"/>
    <w:rsid w:val="007C4E1B"/>
    <w:rsid w:val="007D0494"/>
    <w:rsid w:val="007D2289"/>
    <w:rsid w:val="007D54EE"/>
    <w:rsid w:val="007E2974"/>
    <w:rsid w:val="007E4BC6"/>
    <w:rsid w:val="007F32EA"/>
    <w:rsid w:val="00800106"/>
    <w:rsid w:val="008151CD"/>
    <w:rsid w:val="008153F3"/>
    <w:rsid w:val="00822C89"/>
    <w:rsid w:val="00823B8F"/>
    <w:rsid w:val="00833C1F"/>
    <w:rsid w:val="00837A3E"/>
    <w:rsid w:val="00841289"/>
    <w:rsid w:val="008454E3"/>
    <w:rsid w:val="00846BB4"/>
    <w:rsid w:val="008570F0"/>
    <w:rsid w:val="00857B4B"/>
    <w:rsid w:val="00861284"/>
    <w:rsid w:val="00864D54"/>
    <w:rsid w:val="00866AC7"/>
    <w:rsid w:val="00867E33"/>
    <w:rsid w:val="0088039C"/>
    <w:rsid w:val="008826F8"/>
    <w:rsid w:val="00884979"/>
    <w:rsid w:val="00886324"/>
    <w:rsid w:val="00890085"/>
    <w:rsid w:val="00894BC7"/>
    <w:rsid w:val="00894C7D"/>
    <w:rsid w:val="008A612A"/>
    <w:rsid w:val="008A7039"/>
    <w:rsid w:val="008A7115"/>
    <w:rsid w:val="008B4CBF"/>
    <w:rsid w:val="008C01E4"/>
    <w:rsid w:val="008C0F9E"/>
    <w:rsid w:val="008C1455"/>
    <w:rsid w:val="008D1123"/>
    <w:rsid w:val="008E0A70"/>
    <w:rsid w:val="008E416D"/>
    <w:rsid w:val="008E51B0"/>
    <w:rsid w:val="008F089B"/>
    <w:rsid w:val="008F14D7"/>
    <w:rsid w:val="008F7061"/>
    <w:rsid w:val="009001B9"/>
    <w:rsid w:val="009216FB"/>
    <w:rsid w:val="009244CA"/>
    <w:rsid w:val="00925813"/>
    <w:rsid w:val="009274DD"/>
    <w:rsid w:val="00930B8D"/>
    <w:rsid w:val="0093129E"/>
    <w:rsid w:val="00931E4B"/>
    <w:rsid w:val="00937AB2"/>
    <w:rsid w:val="00937AE8"/>
    <w:rsid w:val="009455A6"/>
    <w:rsid w:val="00947839"/>
    <w:rsid w:val="00951FA2"/>
    <w:rsid w:val="009531A4"/>
    <w:rsid w:val="00957E6E"/>
    <w:rsid w:val="0096384F"/>
    <w:rsid w:val="00970FDC"/>
    <w:rsid w:val="009715BA"/>
    <w:rsid w:val="0097230C"/>
    <w:rsid w:val="00975555"/>
    <w:rsid w:val="009805AD"/>
    <w:rsid w:val="00984F06"/>
    <w:rsid w:val="0099263B"/>
    <w:rsid w:val="00994E0F"/>
    <w:rsid w:val="009959D3"/>
    <w:rsid w:val="009A2A1C"/>
    <w:rsid w:val="009A4E2F"/>
    <w:rsid w:val="009B057A"/>
    <w:rsid w:val="009B2DE2"/>
    <w:rsid w:val="009B41AA"/>
    <w:rsid w:val="009B7026"/>
    <w:rsid w:val="009C20A1"/>
    <w:rsid w:val="009C2A24"/>
    <w:rsid w:val="009C775E"/>
    <w:rsid w:val="009D040E"/>
    <w:rsid w:val="009D0E26"/>
    <w:rsid w:val="009D31F2"/>
    <w:rsid w:val="009D41F5"/>
    <w:rsid w:val="009E0E7D"/>
    <w:rsid w:val="009E2813"/>
    <w:rsid w:val="009E3101"/>
    <w:rsid w:val="009E33F3"/>
    <w:rsid w:val="009E5A6A"/>
    <w:rsid w:val="009E7FAD"/>
    <w:rsid w:val="00A01932"/>
    <w:rsid w:val="00A06670"/>
    <w:rsid w:val="00A0798A"/>
    <w:rsid w:val="00A16947"/>
    <w:rsid w:val="00A171FC"/>
    <w:rsid w:val="00A24100"/>
    <w:rsid w:val="00A32D49"/>
    <w:rsid w:val="00A47A96"/>
    <w:rsid w:val="00A54DFA"/>
    <w:rsid w:val="00A71656"/>
    <w:rsid w:val="00A72DDF"/>
    <w:rsid w:val="00A76DB3"/>
    <w:rsid w:val="00A77E92"/>
    <w:rsid w:val="00A81EF2"/>
    <w:rsid w:val="00A829B6"/>
    <w:rsid w:val="00A837C2"/>
    <w:rsid w:val="00A8416F"/>
    <w:rsid w:val="00A91D34"/>
    <w:rsid w:val="00A92366"/>
    <w:rsid w:val="00AA404B"/>
    <w:rsid w:val="00AA56DF"/>
    <w:rsid w:val="00AA714C"/>
    <w:rsid w:val="00AA7B96"/>
    <w:rsid w:val="00AB0A61"/>
    <w:rsid w:val="00AB55F8"/>
    <w:rsid w:val="00AC255C"/>
    <w:rsid w:val="00AC2F89"/>
    <w:rsid w:val="00AC442C"/>
    <w:rsid w:val="00AC685D"/>
    <w:rsid w:val="00AD2F64"/>
    <w:rsid w:val="00AD38D5"/>
    <w:rsid w:val="00AD68E7"/>
    <w:rsid w:val="00AE139A"/>
    <w:rsid w:val="00AE17E3"/>
    <w:rsid w:val="00AE1F93"/>
    <w:rsid w:val="00AE421E"/>
    <w:rsid w:val="00AE6577"/>
    <w:rsid w:val="00AF0673"/>
    <w:rsid w:val="00AF0FDC"/>
    <w:rsid w:val="00AF1440"/>
    <w:rsid w:val="00AF246B"/>
    <w:rsid w:val="00AF24B2"/>
    <w:rsid w:val="00AF7658"/>
    <w:rsid w:val="00B0237D"/>
    <w:rsid w:val="00B02D93"/>
    <w:rsid w:val="00B041B4"/>
    <w:rsid w:val="00B05B45"/>
    <w:rsid w:val="00B113FA"/>
    <w:rsid w:val="00B20D5D"/>
    <w:rsid w:val="00B21CBB"/>
    <w:rsid w:val="00B257EE"/>
    <w:rsid w:val="00B3073D"/>
    <w:rsid w:val="00B3440F"/>
    <w:rsid w:val="00B37918"/>
    <w:rsid w:val="00B40682"/>
    <w:rsid w:val="00B42D75"/>
    <w:rsid w:val="00B436F2"/>
    <w:rsid w:val="00B43F86"/>
    <w:rsid w:val="00B467FB"/>
    <w:rsid w:val="00B476D9"/>
    <w:rsid w:val="00B528D3"/>
    <w:rsid w:val="00B534DC"/>
    <w:rsid w:val="00B53808"/>
    <w:rsid w:val="00B61802"/>
    <w:rsid w:val="00B65FA3"/>
    <w:rsid w:val="00B72AFB"/>
    <w:rsid w:val="00B74A6C"/>
    <w:rsid w:val="00B74AD0"/>
    <w:rsid w:val="00B759E3"/>
    <w:rsid w:val="00B771E7"/>
    <w:rsid w:val="00B811F7"/>
    <w:rsid w:val="00B861E5"/>
    <w:rsid w:val="00B86739"/>
    <w:rsid w:val="00B9444F"/>
    <w:rsid w:val="00BA20E6"/>
    <w:rsid w:val="00BA2DE3"/>
    <w:rsid w:val="00BA32D9"/>
    <w:rsid w:val="00BA3549"/>
    <w:rsid w:val="00BA77B3"/>
    <w:rsid w:val="00BB079E"/>
    <w:rsid w:val="00BB4411"/>
    <w:rsid w:val="00BB4BB3"/>
    <w:rsid w:val="00BB6AD3"/>
    <w:rsid w:val="00BC24F5"/>
    <w:rsid w:val="00BC344B"/>
    <w:rsid w:val="00BD0185"/>
    <w:rsid w:val="00BD15B4"/>
    <w:rsid w:val="00BD1974"/>
    <w:rsid w:val="00BD1FF8"/>
    <w:rsid w:val="00BE04DB"/>
    <w:rsid w:val="00BE4D9E"/>
    <w:rsid w:val="00BE612C"/>
    <w:rsid w:val="00BE73F4"/>
    <w:rsid w:val="00BE75D8"/>
    <w:rsid w:val="00BF4312"/>
    <w:rsid w:val="00BF5F87"/>
    <w:rsid w:val="00C0296A"/>
    <w:rsid w:val="00C03C32"/>
    <w:rsid w:val="00C15621"/>
    <w:rsid w:val="00C165F5"/>
    <w:rsid w:val="00C2110C"/>
    <w:rsid w:val="00C2755E"/>
    <w:rsid w:val="00C3066F"/>
    <w:rsid w:val="00C314E6"/>
    <w:rsid w:val="00C32F54"/>
    <w:rsid w:val="00C4133C"/>
    <w:rsid w:val="00C42EE7"/>
    <w:rsid w:val="00C4318D"/>
    <w:rsid w:val="00C54448"/>
    <w:rsid w:val="00C55BE8"/>
    <w:rsid w:val="00C56FC6"/>
    <w:rsid w:val="00C60027"/>
    <w:rsid w:val="00C70692"/>
    <w:rsid w:val="00C72650"/>
    <w:rsid w:val="00C73130"/>
    <w:rsid w:val="00C76164"/>
    <w:rsid w:val="00C7791F"/>
    <w:rsid w:val="00C87414"/>
    <w:rsid w:val="00C91583"/>
    <w:rsid w:val="00C928DE"/>
    <w:rsid w:val="00C9305D"/>
    <w:rsid w:val="00C965EE"/>
    <w:rsid w:val="00CA0EA0"/>
    <w:rsid w:val="00CA744F"/>
    <w:rsid w:val="00CA7CE4"/>
    <w:rsid w:val="00CB12EA"/>
    <w:rsid w:val="00CB1A85"/>
    <w:rsid w:val="00CB4EEF"/>
    <w:rsid w:val="00CB73F4"/>
    <w:rsid w:val="00CC0A7B"/>
    <w:rsid w:val="00CC0B74"/>
    <w:rsid w:val="00CC12CB"/>
    <w:rsid w:val="00CC369E"/>
    <w:rsid w:val="00CD2B92"/>
    <w:rsid w:val="00CD739E"/>
    <w:rsid w:val="00CE27BB"/>
    <w:rsid w:val="00CE2FCB"/>
    <w:rsid w:val="00CE5912"/>
    <w:rsid w:val="00CE7A50"/>
    <w:rsid w:val="00CF1C2D"/>
    <w:rsid w:val="00CF5757"/>
    <w:rsid w:val="00CF763B"/>
    <w:rsid w:val="00D01161"/>
    <w:rsid w:val="00D011F6"/>
    <w:rsid w:val="00D16163"/>
    <w:rsid w:val="00D179E7"/>
    <w:rsid w:val="00D20D6B"/>
    <w:rsid w:val="00D2180F"/>
    <w:rsid w:val="00D23AE6"/>
    <w:rsid w:val="00D24557"/>
    <w:rsid w:val="00D25A28"/>
    <w:rsid w:val="00D263D5"/>
    <w:rsid w:val="00D26552"/>
    <w:rsid w:val="00D301CF"/>
    <w:rsid w:val="00D334D1"/>
    <w:rsid w:val="00D35AA3"/>
    <w:rsid w:val="00D43AA1"/>
    <w:rsid w:val="00D45445"/>
    <w:rsid w:val="00D45771"/>
    <w:rsid w:val="00D46C34"/>
    <w:rsid w:val="00D50151"/>
    <w:rsid w:val="00D53C54"/>
    <w:rsid w:val="00D54DE9"/>
    <w:rsid w:val="00D6312E"/>
    <w:rsid w:val="00D635CA"/>
    <w:rsid w:val="00D67002"/>
    <w:rsid w:val="00D67E37"/>
    <w:rsid w:val="00D70DA1"/>
    <w:rsid w:val="00D80549"/>
    <w:rsid w:val="00D81A75"/>
    <w:rsid w:val="00D9435C"/>
    <w:rsid w:val="00D94CDF"/>
    <w:rsid w:val="00D9698D"/>
    <w:rsid w:val="00DA019E"/>
    <w:rsid w:val="00DA05CE"/>
    <w:rsid w:val="00DB58B2"/>
    <w:rsid w:val="00DB6759"/>
    <w:rsid w:val="00DC5459"/>
    <w:rsid w:val="00DC6EC5"/>
    <w:rsid w:val="00DD133F"/>
    <w:rsid w:val="00DD77B7"/>
    <w:rsid w:val="00DE3E93"/>
    <w:rsid w:val="00DE4C74"/>
    <w:rsid w:val="00DF6685"/>
    <w:rsid w:val="00E11B69"/>
    <w:rsid w:val="00E206B8"/>
    <w:rsid w:val="00E211AD"/>
    <w:rsid w:val="00E21A1C"/>
    <w:rsid w:val="00E24695"/>
    <w:rsid w:val="00E26C18"/>
    <w:rsid w:val="00E306D0"/>
    <w:rsid w:val="00E3471C"/>
    <w:rsid w:val="00E35432"/>
    <w:rsid w:val="00E46815"/>
    <w:rsid w:val="00E47ADF"/>
    <w:rsid w:val="00E5111B"/>
    <w:rsid w:val="00E5157D"/>
    <w:rsid w:val="00E57B3C"/>
    <w:rsid w:val="00E6345D"/>
    <w:rsid w:val="00E65B86"/>
    <w:rsid w:val="00E77EDF"/>
    <w:rsid w:val="00E80C6D"/>
    <w:rsid w:val="00E8566D"/>
    <w:rsid w:val="00E864EB"/>
    <w:rsid w:val="00E91BB7"/>
    <w:rsid w:val="00E93960"/>
    <w:rsid w:val="00E9438D"/>
    <w:rsid w:val="00E95824"/>
    <w:rsid w:val="00E967BB"/>
    <w:rsid w:val="00EA056D"/>
    <w:rsid w:val="00EA7D61"/>
    <w:rsid w:val="00EB2A61"/>
    <w:rsid w:val="00EB74EE"/>
    <w:rsid w:val="00EC514D"/>
    <w:rsid w:val="00EC5AE9"/>
    <w:rsid w:val="00ED0B36"/>
    <w:rsid w:val="00ED1CEA"/>
    <w:rsid w:val="00ED63CA"/>
    <w:rsid w:val="00ED7428"/>
    <w:rsid w:val="00ED7B93"/>
    <w:rsid w:val="00ED7C93"/>
    <w:rsid w:val="00EE57BE"/>
    <w:rsid w:val="00EE7274"/>
    <w:rsid w:val="00EF61B7"/>
    <w:rsid w:val="00F01930"/>
    <w:rsid w:val="00F02A5E"/>
    <w:rsid w:val="00F04A09"/>
    <w:rsid w:val="00F07C6F"/>
    <w:rsid w:val="00F125D5"/>
    <w:rsid w:val="00F13EDB"/>
    <w:rsid w:val="00F14B89"/>
    <w:rsid w:val="00F20C49"/>
    <w:rsid w:val="00F22467"/>
    <w:rsid w:val="00F25D11"/>
    <w:rsid w:val="00F35107"/>
    <w:rsid w:val="00F363A0"/>
    <w:rsid w:val="00F402FD"/>
    <w:rsid w:val="00F42340"/>
    <w:rsid w:val="00F43A2F"/>
    <w:rsid w:val="00F45415"/>
    <w:rsid w:val="00F50EB0"/>
    <w:rsid w:val="00F57E0B"/>
    <w:rsid w:val="00F65232"/>
    <w:rsid w:val="00F658CD"/>
    <w:rsid w:val="00F66AC1"/>
    <w:rsid w:val="00F72D0F"/>
    <w:rsid w:val="00F74E91"/>
    <w:rsid w:val="00F8364D"/>
    <w:rsid w:val="00F865C0"/>
    <w:rsid w:val="00F8703D"/>
    <w:rsid w:val="00F87D70"/>
    <w:rsid w:val="00F87E08"/>
    <w:rsid w:val="00F905D4"/>
    <w:rsid w:val="00F91844"/>
    <w:rsid w:val="00F9531C"/>
    <w:rsid w:val="00FA0D6B"/>
    <w:rsid w:val="00FA5AF8"/>
    <w:rsid w:val="00FA7A52"/>
    <w:rsid w:val="00FB26F5"/>
    <w:rsid w:val="00FB2851"/>
    <w:rsid w:val="00FB7689"/>
    <w:rsid w:val="00FC5830"/>
    <w:rsid w:val="00FD51F9"/>
    <w:rsid w:val="00FD5B43"/>
    <w:rsid w:val="00FD5D95"/>
    <w:rsid w:val="00FF0383"/>
    <w:rsid w:val="00FF26CB"/>
    <w:rsid w:val="00FF5D86"/>
    <w:rsid w:val="00FF674B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EC1908"/>
  <w15:docId w15:val="{DB8C8B76-ACDF-4DAB-9894-63872AC0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32F54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qFormat/>
    <w:rsid w:val="007031D9"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rsid w:val="007031D9"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rsid w:val="007031D9"/>
    <w:pPr>
      <w:keepNext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rsid w:val="007031D9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7031D9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031D9"/>
    <w:pPr>
      <w:keepNext/>
      <w:jc w:val="center"/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rsid w:val="00332E9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9">
    <w:name w:val="heading 9"/>
    <w:basedOn w:val="Normale"/>
    <w:next w:val="Normale"/>
    <w:qFormat/>
    <w:rsid w:val="00332E95"/>
    <w:p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03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031D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7031D9"/>
    <w:pPr>
      <w:jc w:val="both"/>
    </w:pPr>
  </w:style>
  <w:style w:type="paragraph" w:styleId="Rientrocorpodeltesto">
    <w:name w:val="Body Text Indent"/>
    <w:basedOn w:val="Normale"/>
    <w:rsid w:val="007031D9"/>
    <w:pPr>
      <w:ind w:left="1276" w:hanging="1276"/>
      <w:jc w:val="both"/>
    </w:pPr>
  </w:style>
  <w:style w:type="character" w:styleId="Collegamentoipertestuale">
    <w:name w:val="Hyperlink"/>
    <w:basedOn w:val="Carpredefinitoparagrafo"/>
    <w:rsid w:val="009244CA"/>
    <w:rPr>
      <w:color w:val="0000FF"/>
      <w:u w:val="single"/>
    </w:rPr>
  </w:style>
  <w:style w:type="paragraph" w:styleId="Testonotaapidipagina">
    <w:name w:val="footnote text"/>
    <w:basedOn w:val="Normale"/>
    <w:semiHidden/>
    <w:rsid w:val="009244CA"/>
    <w:rPr>
      <w:sz w:val="20"/>
      <w:szCs w:val="20"/>
    </w:rPr>
  </w:style>
  <w:style w:type="paragraph" w:customStyle="1" w:styleId="popolo">
    <w:name w:val="popolo"/>
    <w:basedOn w:val="Normale"/>
    <w:rsid w:val="009244CA"/>
    <w:pPr>
      <w:spacing w:line="520" w:lineRule="atLeast"/>
      <w:jc w:val="both"/>
    </w:pPr>
    <w:rPr>
      <w:rFonts w:ascii="Garamond" w:hAnsi="Garamond"/>
      <w:sz w:val="30"/>
      <w:szCs w:val="30"/>
    </w:rPr>
  </w:style>
  <w:style w:type="character" w:styleId="Rimandonotaapidipagina">
    <w:name w:val="footnote reference"/>
    <w:basedOn w:val="Carpredefinitoparagrafo"/>
    <w:semiHidden/>
    <w:rsid w:val="009244CA"/>
    <w:rPr>
      <w:vertAlign w:val="superscript"/>
    </w:rPr>
  </w:style>
  <w:style w:type="paragraph" w:styleId="NormaleWeb">
    <w:name w:val="Normal (Web)"/>
    <w:basedOn w:val="Normale"/>
    <w:rsid w:val="00D179E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D179E7"/>
    <w:rPr>
      <w:b/>
      <w:bCs/>
    </w:rPr>
  </w:style>
  <w:style w:type="character" w:styleId="Enfasicorsivo">
    <w:name w:val="Emphasis"/>
    <w:basedOn w:val="Carpredefinitoparagrafo"/>
    <w:qFormat/>
    <w:rsid w:val="00BE4D9E"/>
    <w:rPr>
      <w:i/>
      <w:iCs/>
    </w:rPr>
  </w:style>
  <w:style w:type="paragraph" w:styleId="Corpodeltesto3">
    <w:name w:val="Body Text 3"/>
    <w:basedOn w:val="Normale"/>
    <w:rsid w:val="00332E95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rsid w:val="00332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e"/>
    <w:rsid w:val="00332E9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semiHidden/>
    <w:rsid w:val="00332E9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rsid w:val="00332E95"/>
    <w:pPr>
      <w:spacing w:after="0" w:line="240" w:lineRule="auto"/>
    </w:pPr>
    <w:rPr>
      <w:rFonts w:ascii="Tahoma" w:hAnsi="Tahoma" w:cs="Courier New"/>
      <w:sz w:val="16"/>
      <w:szCs w:val="16"/>
    </w:rPr>
  </w:style>
  <w:style w:type="paragraph" w:styleId="Rientrocorpodeltesto3">
    <w:name w:val="Body Text Indent 3"/>
    <w:basedOn w:val="Normale"/>
    <w:rsid w:val="00441D9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styleId="Numeropagina">
    <w:name w:val="page number"/>
    <w:basedOn w:val="Carpredefinitoparagrafo"/>
    <w:rsid w:val="000E336B"/>
  </w:style>
  <w:style w:type="paragraph" w:customStyle="1" w:styleId="Default">
    <w:name w:val="Default"/>
    <w:rsid w:val="00F57E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05B45"/>
  </w:style>
  <w:style w:type="paragraph" w:styleId="Paragrafoelenco">
    <w:name w:val="List Paragraph"/>
    <w:basedOn w:val="Normale"/>
    <w:uiPriority w:val="34"/>
    <w:qFormat/>
    <w:rsid w:val="004F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2102">
              <w:marLeft w:val="75"/>
              <w:marRight w:val="0"/>
              <w:marTop w:val="13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4294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48557">
                  <w:marLeft w:val="0"/>
                  <w:marRight w:val="0"/>
                  <w:marTop w:val="9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38645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12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2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13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42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0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3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pec.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.maldarella\Impostazioni%20locali\Temporary%20Internet%20Files\Content.IE5\71Q4OG4W\Dirige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Dirigente</Template>
  <TotalTime>47</TotalTime>
  <Pages>3</Pages>
  <Words>667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Family Bruno</Company>
  <LinksUpToDate>false</LinksUpToDate>
  <CharactersWithSpaces>5326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http://www.comune.buccinasco.mi.it/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</dc:creator>
  <cp:lastModifiedBy>Beltrame Roberta</cp:lastModifiedBy>
  <cp:revision>14</cp:revision>
  <cp:lastPrinted>2016-09-05T16:55:00Z</cp:lastPrinted>
  <dcterms:created xsi:type="dcterms:W3CDTF">2021-04-21T15:21:00Z</dcterms:created>
  <dcterms:modified xsi:type="dcterms:W3CDTF">2025-06-24T10:22:00Z</dcterms:modified>
</cp:coreProperties>
</file>